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F4EA" w14:textId="7981286B" w:rsidR="00D3591C" w:rsidRPr="003B0467" w:rsidRDefault="008203E3" w:rsidP="00DE02B4">
      <w:pPr>
        <w:pStyle w:val="Heading1"/>
        <w:rPr>
          <w:rFonts w:eastAsia="SimSun"/>
          <w:sz w:val="44"/>
          <w:szCs w:val="24"/>
          <w:lang w:val="en-US" w:eastAsia="zh-CN"/>
        </w:rPr>
      </w:pPr>
      <w:r>
        <w:rPr>
          <w:color w:val="002873" w:themeColor="text2"/>
          <w:sz w:val="44"/>
          <w:szCs w:val="24"/>
          <w:lang w:val="en-US"/>
        </w:rPr>
        <w:t>Scholarship Financial Assessment Form</w:t>
      </w:r>
      <w:r w:rsidR="003B0467">
        <w:rPr>
          <w:rFonts w:eastAsia="SimSun"/>
          <w:color w:val="002873" w:themeColor="text2"/>
          <w:sz w:val="44"/>
          <w:szCs w:val="24"/>
          <w:lang w:val="en-US" w:eastAsia="zh-CN"/>
        </w:rPr>
        <w:t xml:space="preserve"> (</w:t>
      </w:r>
      <w:r w:rsidR="00EC0442">
        <w:rPr>
          <w:rFonts w:eastAsia="SimSun"/>
          <w:color w:val="002873" w:themeColor="text2"/>
          <w:sz w:val="44"/>
          <w:szCs w:val="24"/>
          <w:lang w:val="en-US" w:eastAsia="zh-CN"/>
        </w:rPr>
        <w:t>IBA</w:t>
      </w:r>
      <w:r w:rsidR="003B0467">
        <w:rPr>
          <w:rFonts w:eastAsia="SimSun"/>
          <w:color w:val="002873" w:themeColor="text2"/>
          <w:sz w:val="44"/>
          <w:szCs w:val="24"/>
          <w:lang w:val="en-US" w:eastAsia="zh-CN"/>
        </w:rPr>
        <w:t>)</w:t>
      </w:r>
    </w:p>
    <w:p w14:paraId="0418C62C" w14:textId="70C79BD7" w:rsidR="00EF22EF" w:rsidRPr="00D20BF5" w:rsidRDefault="008203E3" w:rsidP="00F71432">
      <w:pPr>
        <w:jc w:val="both"/>
        <w:rPr>
          <w:i/>
          <w:sz w:val="20"/>
          <w:szCs w:val="22"/>
          <w:lang w:val="en-US"/>
        </w:rPr>
      </w:pPr>
      <w:r w:rsidRPr="00D20BF5">
        <w:rPr>
          <w:i/>
          <w:sz w:val="20"/>
          <w:szCs w:val="22"/>
          <w:lang w:val="en-US"/>
        </w:rPr>
        <w:t xml:space="preserve">This form is mandatory for all scholarship applicants. The information provided </w:t>
      </w:r>
      <w:r w:rsidR="00DD6FAD">
        <w:rPr>
          <w:i/>
          <w:sz w:val="20"/>
          <w:szCs w:val="22"/>
          <w:lang w:val="en-US"/>
        </w:rPr>
        <w:t>may</w:t>
      </w:r>
      <w:r w:rsidRPr="00D20BF5">
        <w:rPr>
          <w:i/>
          <w:sz w:val="20"/>
          <w:szCs w:val="22"/>
          <w:lang w:val="en-US"/>
        </w:rPr>
        <w:t xml:space="preserve"> be used to assess your financial need for the scholarship. Please ensure that all information is accurate and complete. The university reserves the right to request additional documentation to verify your financial status.</w:t>
      </w:r>
    </w:p>
    <w:p w14:paraId="45179548" w14:textId="77777777" w:rsidR="008203E3" w:rsidRPr="00D20BF5" w:rsidRDefault="008203E3" w:rsidP="00F71432">
      <w:pPr>
        <w:jc w:val="both"/>
        <w:rPr>
          <w:i/>
          <w:sz w:val="20"/>
          <w:szCs w:val="22"/>
          <w:lang w:val="en-US"/>
        </w:rPr>
      </w:pPr>
    </w:p>
    <w:p w14:paraId="489CFB04" w14:textId="4B7CC123" w:rsidR="008203E3" w:rsidRPr="00D20BF5" w:rsidRDefault="008203E3" w:rsidP="00F71432">
      <w:pPr>
        <w:jc w:val="both"/>
        <w:rPr>
          <w:i/>
          <w:sz w:val="20"/>
          <w:szCs w:val="22"/>
          <w:lang w:val="en-US"/>
        </w:rPr>
      </w:pPr>
      <w:r w:rsidRPr="00D20BF5">
        <w:rPr>
          <w:i/>
          <w:sz w:val="20"/>
          <w:szCs w:val="22"/>
          <w:lang w:val="en-US"/>
        </w:rPr>
        <w:t xml:space="preserve">Please fill in this form using the Euro as currency. </w:t>
      </w:r>
    </w:p>
    <w:p w14:paraId="5421AFCC" w14:textId="77777777" w:rsidR="008203E3" w:rsidRPr="00D20BF5" w:rsidRDefault="008203E3" w:rsidP="00F71432">
      <w:pPr>
        <w:jc w:val="both"/>
        <w:rPr>
          <w:lang w:val="en-US"/>
        </w:rPr>
      </w:pPr>
    </w:p>
    <w:p w14:paraId="5371DA33" w14:textId="77777777" w:rsidR="001C2633" w:rsidRPr="00563275" w:rsidRDefault="001C2633" w:rsidP="001C2633">
      <w:pPr>
        <w:pStyle w:val="Heading2"/>
        <w:rPr>
          <w:b/>
          <w:bCs/>
          <w:sz w:val="32"/>
          <w:szCs w:val="20"/>
          <w:lang w:val="en-US"/>
        </w:rPr>
      </w:pPr>
      <w:r w:rsidRPr="00563275">
        <w:rPr>
          <w:b/>
          <w:bCs/>
          <w:sz w:val="32"/>
          <w:szCs w:val="20"/>
          <w:lang w:val="en-US"/>
        </w:rPr>
        <w:t>Part I Background information</w:t>
      </w:r>
    </w:p>
    <w:p w14:paraId="51CCC220" w14:textId="77777777" w:rsidR="001C2633" w:rsidRDefault="001C2633" w:rsidP="001C2633">
      <w:pPr>
        <w:pStyle w:val="Heading2"/>
        <w:rPr>
          <w:sz w:val="32"/>
          <w:szCs w:val="20"/>
          <w:lang w:val="en-US"/>
        </w:rPr>
      </w:pPr>
      <w:r w:rsidRPr="00E5053D">
        <w:rPr>
          <w:sz w:val="32"/>
          <w:szCs w:val="20"/>
          <w:lang w:val="en-US"/>
        </w:rPr>
        <w:t>1</w:t>
      </w:r>
      <w:r>
        <w:rPr>
          <w:sz w:val="32"/>
          <w:szCs w:val="20"/>
          <w:lang w:val="en-US"/>
        </w:rPr>
        <w:t>.</w:t>
      </w:r>
      <w:r w:rsidRPr="00E5053D">
        <w:rPr>
          <w:sz w:val="32"/>
          <w:szCs w:val="20"/>
          <w:lang w:val="en-US"/>
        </w:rPr>
        <w:t xml:space="preserve"> </w:t>
      </w:r>
      <w:r>
        <w:rPr>
          <w:sz w:val="32"/>
          <w:szCs w:val="20"/>
          <w:lang w:val="en-US"/>
        </w:rPr>
        <w:t>Annual household income</w:t>
      </w:r>
    </w:p>
    <w:p w14:paraId="3740192C" w14:textId="77777777" w:rsidR="001C2633" w:rsidRPr="00D20BF5" w:rsidRDefault="001C2633" w:rsidP="001C2633">
      <w:pPr>
        <w:rPr>
          <w:sz w:val="20"/>
          <w:szCs w:val="20"/>
          <w:lang w:val="en-US"/>
        </w:rPr>
      </w:pPr>
      <w:r w:rsidRPr="00D20BF5">
        <w:rPr>
          <w:sz w:val="20"/>
          <w:szCs w:val="20"/>
          <w:lang w:val="en-US"/>
        </w:rPr>
        <w:t>Please indicate the employment status of the primary income earners in your household.</w:t>
      </w:r>
    </w:p>
    <w:p w14:paraId="311274C4"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31376569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Full-time</w:t>
      </w:r>
    </w:p>
    <w:p w14:paraId="2C165D7E" w14:textId="11D3920B" w:rsidR="001C2633" w:rsidRPr="00C45C1B" w:rsidRDefault="001C2633" w:rsidP="001C2633">
      <w:pPr>
        <w:rPr>
          <w:sz w:val="20"/>
          <w:szCs w:val="20"/>
          <w:lang w:val="en-US"/>
        </w:rPr>
      </w:pPr>
      <w:r>
        <w:rPr>
          <w:sz w:val="20"/>
          <w:szCs w:val="20"/>
          <w:lang w:val="en-US"/>
        </w:rPr>
        <w:t xml:space="preserve">     </w:t>
      </w:r>
      <w:sdt>
        <w:sdtPr>
          <w:rPr>
            <w:sz w:val="20"/>
            <w:szCs w:val="20"/>
            <w:lang w:val="en-US"/>
          </w:rPr>
          <w:id w:val="648488038"/>
          <w14:checkbox>
            <w14:checked w14:val="0"/>
            <w14:checkedState w14:val="2612" w14:font="MS Gothic"/>
            <w14:uncheckedState w14:val="2610" w14:font="MS Gothic"/>
          </w14:checkbox>
        </w:sdtPr>
        <w:sdtEndPr/>
        <w:sdtContent>
          <w:r w:rsidR="00827651">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Part-time</w:t>
      </w:r>
    </w:p>
    <w:p w14:paraId="710D7FE4"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86466525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Unemployed</w:t>
      </w:r>
    </w:p>
    <w:p w14:paraId="2DF034DB"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103264735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Other, please specify __</w:t>
      </w:r>
      <w:sdt>
        <w:sdtPr>
          <w:rPr>
            <w:sz w:val="20"/>
            <w:szCs w:val="20"/>
            <w:lang w:val="en-US"/>
          </w:rPr>
          <w:id w:val="-1165855989"/>
          <w:placeholder>
            <w:docPart w:val="922071B5FFE84C80B04690D8EE50DC8A"/>
          </w:placeholder>
          <w:showingPlcHdr/>
          <w:text/>
        </w:sdtPr>
        <w:sdtEndPr/>
        <w:sdtContent>
          <w:r w:rsidRPr="006A20D9">
            <w:rPr>
              <w:rStyle w:val="PlaceholderText"/>
              <w:sz w:val="22"/>
              <w:szCs w:val="22"/>
              <w:lang w:val="en-US"/>
            </w:rPr>
            <w:t>Click or tap here to enter text.</w:t>
          </w:r>
        </w:sdtContent>
      </w:sdt>
      <w:r w:rsidRPr="00C45C1B">
        <w:rPr>
          <w:sz w:val="20"/>
          <w:szCs w:val="20"/>
          <w:lang w:val="en-US"/>
        </w:rPr>
        <w:t>_________________________</w:t>
      </w:r>
    </w:p>
    <w:p w14:paraId="7328861B" w14:textId="77777777" w:rsidR="001C2633" w:rsidRPr="00B94655" w:rsidRDefault="001C2633" w:rsidP="001C2633">
      <w:pPr>
        <w:pStyle w:val="ListParagraph"/>
        <w:rPr>
          <w:sz w:val="20"/>
          <w:szCs w:val="20"/>
          <w:lang w:val="en-US"/>
        </w:rPr>
      </w:pPr>
    </w:p>
    <w:p w14:paraId="74AD9DC3" w14:textId="77777777" w:rsidR="001C2633" w:rsidRDefault="001C2633" w:rsidP="001C2633">
      <w:pPr>
        <w:rPr>
          <w:sz w:val="20"/>
          <w:szCs w:val="20"/>
          <w:lang w:val="en-US"/>
        </w:rPr>
      </w:pPr>
      <w:r>
        <w:rPr>
          <w:sz w:val="20"/>
          <w:szCs w:val="20"/>
          <w:lang w:val="en-US"/>
        </w:rPr>
        <w:t>Please select your approximate annual household income range in Euro.</w:t>
      </w:r>
    </w:p>
    <w:p w14:paraId="438A27AB"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119665684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 xml:space="preserve">Less than 20,000 </w:t>
      </w:r>
    </w:p>
    <w:p w14:paraId="26209F44"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25818042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20,000 – 39,999</w:t>
      </w:r>
    </w:p>
    <w:p w14:paraId="4C8ACCDE"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61811258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40,000 – 59,999</w:t>
      </w:r>
    </w:p>
    <w:p w14:paraId="03E24056" w14:textId="10946645" w:rsidR="001C2633" w:rsidRPr="00C45C1B" w:rsidRDefault="001C2633" w:rsidP="001C2633">
      <w:pPr>
        <w:rPr>
          <w:sz w:val="20"/>
          <w:szCs w:val="20"/>
          <w:lang w:val="en-US"/>
        </w:rPr>
      </w:pPr>
      <w:r>
        <w:rPr>
          <w:sz w:val="20"/>
          <w:szCs w:val="20"/>
          <w:lang w:val="en-US"/>
        </w:rPr>
        <w:t xml:space="preserve">     </w:t>
      </w:r>
      <w:sdt>
        <w:sdtPr>
          <w:rPr>
            <w:sz w:val="20"/>
            <w:szCs w:val="20"/>
            <w:lang w:val="en-US"/>
          </w:rPr>
          <w:id w:val="1076863732"/>
          <w14:checkbox>
            <w14:checked w14:val="0"/>
            <w14:checkedState w14:val="2612" w14:font="MS Gothic"/>
            <w14:uncheckedState w14:val="2610" w14:font="MS Gothic"/>
          </w14:checkbox>
        </w:sdtPr>
        <w:sdtEndPr/>
        <w:sdtContent>
          <w:r w:rsidR="00827651">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60,000 – 79,999</w:t>
      </w:r>
    </w:p>
    <w:p w14:paraId="19CAD4FF"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109404970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80,000 – 99,999</w:t>
      </w:r>
    </w:p>
    <w:p w14:paraId="155A057E" w14:textId="77777777" w:rsidR="001C2633" w:rsidRPr="00C45C1B" w:rsidRDefault="001C2633" w:rsidP="001C2633">
      <w:pPr>
        <w:rPr>
          <w:sz w:val="20"/>
          <w:szCs w:val="20"/>
          <w:lang w:val="en-US"/>
        </w:rPr>
      </w:pPr>
      <w:r>
        <w:rPr>
          <w:sz w:val="20"/>
          <w:szCs w:val="20"/>
          <w:lang w:val="en-US"/>
        </w:rPr>
        <w:t xml:space="preserve">     </w:t>
      </w:r>
      <w:sdt>
        <w:sdtPr>
          <w:rPr>
            <w:sz w:val="20"/>
            <w:szCs w:val="20"/>
            <w:lang w:val="en-US"/>
          </w:rPr>
          <w:id w:val="-92550563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w:t>
      </w:r>
      <w:r w:rsidRPr="00C45C1B">
        <w:rPr>
          <w:sz w:val="20"/>
          <w:szCs w:val="20"/>
          <w:lang w:val="en-US"/>
        </w:rPr>
        <w:t xml:space="preserve">100,000 or above  </w:t>
      </w:r>
    </w:p>
    <w:p w14:paraId="399177DC" w14:textId="77777777" w:rsidR="001C2633" w:rsidRDefault="001C2633" w:rsidP="001C2633">
      <w:pPr>
        <w:rPr>
          <w:sz w:val="20"/>
          <w:szCs w:val="20"/>
          <w:lang w:val="en-US"/>
        </w:rPr>
      </w:pPr>
    </w:p>
    <w:p w14:paraId="1CAFF888" w14:textId="3A3677C7" w:rsidR="001C2633" w:rsidRDefault="001C2633" w:rsidP="001C2633">
      <w:pPr>
        <w:rPr>
          <w:sz w:val="20"/>
          <w:szCs w:val="20"/>
          <w:lang w:val="en-US"/>
        </w:rPr>
      </w:pPr>
      <w:r>
        <w:rPr>
          <w:sz w:val="20"/>
          <w:szCs w:val="20"/>
          <w:lang w:val="en-US"/>
        </w:rPr>
        <w:t>The number of people in your household: _</w:t>
      </w:r>
      <w:sdt>
        <w:sdtPr>
          <w:rPr>
            <w:sz w:val="20"/>
            <w:szCs w:val="20"/>
            <w:lang w:val="en-US"/>
          </w:rPr>
          <w:id w:val="801735649"/>
          <w:placeholder>
            <w:docPart w:val="922071B5FFE84C80B04690D8EE50DC8A"/>
          </w:placeholder>
          <w:showingPlcHdr/>
          <w:text/>
        </w:sdtPr>
        <w:sdtEndPr/>
        <w:sdtContent>
          <w:r w:rsidR="00260EE4" w:rsidRPr="00260EE4">
            <w:rPr>
              <w:rStyle w:val="PlaceholderText"/>
              <w:lang w:val="en-US"/>
            </w:rPr>
            <w:t>Click or tap here to enter text.</w:t>
          </w:r>
        </w:sdtContent>
      </w:sdt>
      <w:r>
        <w:rPr>
          <w:sz w:val="20"/>
          <w:szCs w:val="20"/>
          <w:lang w:val="en-US"/>
        </w:rPr>
        <w:t>__________</w:t>
      </w:r>
    </w:p>
    <w:p w14:paraId="25DE496E" w14:textId="28240F41" w:rsidR="001C2633" w:rsidRPr="00D22C92" w:rsidRDefault="001C2633" w:rsidP="001C2633">
      <w:pPr>
        <w:rPr>
          <w:sz w:val="20"/>
          <w:szCs w:val="20"/>
          <w:lang w:val="en-US"/>
        </w:rPr>
      </w:pPr>
      <w:r>
        <w:rPr>
          <w:sz w:val="20"/>
          <w:szCs w:val="20"/>
          <w:lang w:val="en-US"/>
        </w:rPr>
        <w:t xml:space="preserve">Number of dependents supported by this income: </w:t>
      </w:r>
      <w:sdt>
        <w:sdtPr>
          <w:rPr>
            <w:sz w:val="20"/>
            <w:szCs w:val="20"/>
            <w:lang w:val="en-US"/>
          </w:rPr>
          <w:id w:val="1891918620"/>
          <w:placeholder>
            <w:docPart w:val="922071B5FFE84C80B04690D8EE50DC8A"/>
          </w:placeholder>
          <w:showingPlcHdr/>
          <w:text/>
        </w:sdtPr>
        <w:sdtEndPr/>
        <w:sdtContent>
          <w:r w:rsidR="00827651" w:rsidRPr="00827651">
            <w:rPr>
              <w:rStyle w:val="PlaceholderText"/>
              <w:lang w:val="en-US"/>
            </w:rPr>
            <w:t>Click or tap here to enter text.</w:t>
          </w:r>
        </w:sdtContent>
      </w:sdt>
      <w:r>
        <w:rPr>
          <w:sz w:val="20"/>
          <w:szCs w:val="20"/>
          <w:lang w:val="en-US"/>
        </w:rPr>
        <w:t>__________</w:t>
      </w:r>
    </w:p>
    <w:p w14:paraId="5BB3DA80" w14:textId="77777777" w:rsidR="001C2633" w:rsidRDefault="001C2633" w:rsidP="001C2633">
      <w:pPr>
        <w:pStyle w:val="Heading2"/>
        <w:rPr>
          <w:sz w:val="32"/>
          <w:szCs w:val="20"/>
          <w:lang w:val="en-US"/>
        </w:rPr>
      </w:pPr>
    </w:p>
    <w:p w14:paraId="1DD23CAA" w14:textId="77777777" w:rsidR="001C2633" w:rsidRDefault="001C2633" w:rsidP="001C2633">
      <w:pPr>
        <w:pStyle w:val="Heading2"/>
        <w:rPr>
          <w:sz w:val="32"/>
          <w:szCs w:val="20"/>
          <w:lang w:val="en-US"/>
        </w:rPr>
      </w:pPr>
      <w:r>
        <w:rPr>
          <w:sz w:val="32"/>
          <w:szCs w:val="20"/>
          <w:lang w:val="en-US"/>
        </w:rPr>
        <w:t>2. Major financial obligations</w:t>
      </w:r>
    </w:p>
    <w:p w14:paraId="38CF0D96" w14:textId="5DEC06AB" w:rsidR="001C2633" w:rsidRDefault="001C2633" w:rsidP="00857072">
      <w:pPr>
        <w:rPr>
          <w:sz w:val="20"/>
          <w:szCs w:val="20"/>
          <w:lang w:val="en-US"/>
        </w:rPr>
      </w:pPr>
      <w:r>
        <w:rPr>
          <w:sz w:val="20"/>
          <w:szCs w:val="20"/>
          <w:lang w:val="en-US"/>
        </w:rPr>
        <w:t>Please indicate if you or your family are currently repaying any significant debts or loans (e.g. mortgages, education loans, medical debts). If yes, please provide details below:</w:t>
      </w:r>
    </w:p>
    <w:sdt>
      <w:sdtPr>
        <w:rPr>
          <w:rStyle w:val="Style3"/>
        </w:rPr>
        <w:id w:val="-291363417"/>
        <w:placeholder>
          <w:docPart w:val="DefaultPlaceholder_-1854013440"/>
        </w:placeholder>
        <w:showingPlcHdr/>
        <w15:color w:val="000080"/>
      </w:sdtPr>
      <w:sdtEndPr>
        <w:rPr>
          <w:rStyle w:val="Style3"/>
        </w:rPr>
      </w:sdtEndPr>
      <w:sdtContent>
        <w:p w14:paraId="79F6F92D" w14:textId="2FC30DA9" w:rsidR="00857072" w:rsidRPr="00541172" w:rsidRDefault="007C5F65" w:rsidP="008C1C75">
          <w:pPr>
            <w:rPr>
              <w:i/>
              <w:sz w:val="20"/>
              <w:lang w:val="en-US"/>
            </w:rPr>
          </w:pPr>
          <w:r w:rsidRPr="007C5F65">
            <w:rPr>
              <w:rStyle w:val="PlaceholderText"/>
              <w:lang w:val="en-US"/>
            </w:rPr>
            <w:t>Click or tap here to enter text.</w:t>
          </w:r>
        </w:p>
      </w:sdtContent>
    </w:sdt>
    <w:p w14:paraId="25AB8C3F" w14:textId="77777777" w:rsidR="00857072" w:rsidRDefault="00857072" w:rsidP="001C2633">
      <w:pPr>
        <w:pStyle w:val="Heading2"/>
        <w:rPr>
          <w:sz w:val="32"/>
          <w:szCs w:val="20"/>
          <w:lang w:val="en-US"/>
        </w:rPr>
      </w:pPr>
    </w:p>
    <w:p w14:paraId="584C5A02" w14:textId="77777777" w:rsidR="00541172" w:rsidRPr="00541172" w:rsidRDefault="00541172" w:rsidP="00541172">
      <w:pPr>
        <w:rPr>
          <w:lang w:val="en-US"/>
        </w:rPr>
      </w:pPr>
    </w:p>
    <w:p w14:paraId="7A490529" w14:textId="7459E9FC" w:rsidR="001C2633" w:rsidRDefault="001C2633" w:rsidP="001C2633">
      <w:pPr>
        <w:pStyle w:val="Heading2"/>
        <w:rPr>
          <w:sz w:val="32"/>
          <w:szCs w:val="20"/>
          <w:lang w:val="en-US"/>
        </w:rPr>
      </w:pPr>
      <w:r>
        <w:rPr>
          <w:sz w:val="32"/>
          <w:szCs w:val="20"/>
          <w:lang w:val="en-US"/>
        </w:rPr>
        <w:t>3. Your current employment status</w:t>
      </w:r>
    </w:p>
    <w:p w14:paraId="5E57F5A5" w14:textId="2D78A94F" w:rsidR="001C2633" w:rsidRPr="00366E1F" w:rsidRDefault="001C2633" w:rsidP="001C2633">
      <w:pPr>
        <w:rPr>
          <w:sz w:val="20"/>
          <w:szCs w:val="20"/>
          <w:lang w:val="en-US"/>
        </w:rPr>
      </w:pPr>
      <w:r w:rsidRPr="00701F7A">
        <w:rPr>
          <w:sz w:val="20"/>
          <w:szCs w:val="20"/>
          <w:lang w:val="en-US"/>
        </w:rPr>
        <w:t xml:space="preserve">Are you currently employed? </w:t>
      </w:r>
      <w:sdt>
        <w:sdtPr>
          <w:rPr>
            <w:sz w:val="20"/>
            <w:szCs w:val="20"/>
            <w:lang w:val="en-US"/>
          </w:rPr>
          <w:id w:val="521907501"/>
          <w14:checkbox>
            <w14:checked w14:val="0"/>
            <w14:checkedState w14:val="2612" w14:font="MS Gothic"/>
            <w14:uncheckedState w14:val="2610" w14:font="MS Gothic"/>
          </w14:checkbox>
        </w:sdtPr>
        <w:sdtEndPr/>
        <w:sdtContent>
          <w:r w:rsidR="007C5F65">
            <w:rPr>
              <w:rFonts w:ascii="MS Gothic" w:eastAsia="MS Gothic" w:hAnsi="MS Gothic" w:hint="eastAsia"/>
              <w:sz w:val="20"/>
              <w:szCs w:val="20"/>
              <w:lang w:val="en-US"/>
            </w:rPr>
            <w:t>☐</w:t>
          </w:r>
        </w:sdtContent>
      </w:sdt>
      <w:r>
        <w:rPr>
          <w:sz w:val="20"/>
          <w:szCs w:val="20"/>
          <w:lang w:val="en-US"/>
        </w:rPr>
        <w:t xml:space="preserve"> Yes        </w:t>
      </w:r>
      <w:sdt>
        <w:sdtPr>
          <w:rPr>
            <w:sz w:val="20"/>
            <w:szCs w:val="20"/>
            <w:lang w:val="en-US"/>
          </w:rPr>
          <w:id w:val="127906978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lang w:val="en-US"/>
        </w:rPr>
        <w:t xml:space="preserve"> No</w:t>
      </w:r>
    </w:p>
    <w:p w14:paraId="6F77AF9A" w14:textId="77777777" w:rsidR="001C2633" w:rsidRPr="00701F7A" w:rsidRDefault="001C2633" w:rsidP="001C2633">
      <w:pPr>
        <w:rPr>
          <w:sz w:val="20"/>
          <w:szCs w:val="20"/>
          <w:lang w:val="en-US"/>
        </w:rPr>
      </w:pPr>
      <w:r w:rsidRPr="00701F7A">
        <w:rPr>
          <w:sz w:val="20"/>
          <w:szCs w:val="20"/>
          <w:lang w:val="en-US"/>
        </w:rPr>
        <w:t>If yes, please indicate how many hours per week you work and your month income.</w:t>
      </w:r>
    </w:p>
    <w:p w14:paraId="2A72143D" w14:textId="77777777" w:rsidR="001C2633" w:rsidRDefault="001C2633" w:rsidP="001C2633">
      <w:pPr>
        <w:rPr>
          <w:sz w:val="20"/>
          <w:szCs w:val="20"/>
          <w:lang w:val="en-US"/>
        </w:rPr>
      </w:pPr>
    </w:p>
    <w:p w14:paraId="5D98A007" w14:textId="29725810" w:rsidR="001C2633" w:rsidRPr="00701F7A" w:rsidRDefault="001C2633" w:rsidP="001C2633">
      <w:pPr>
        <w:rPr>
          <w:sz w:val="20"/>
          <w:szCs w:val="20"/>
          <w:lang w:val="en-US"/>
        </w:rPr>
      </w:pPr>
      <w:r w:rsidRPr="00701F7A">
        <w:rPr>
          <w:sz w:val="20"/>
          <w:szCs w:val="20"/>
          <w:lang w:val="en-US"/>
        </w:rPr>
        <w:t>Work hours per week: _</w:t>
      </w:r>
      <w:sdt>
        <w:sdtPr>
          <w:rPr>
            <w:sz w:val="20"/>
            <w:szCs w:val="20"/>
            <w:lang w:val="en-US"/>
          </w:rPr>
          <w:id w:val="60145704"/>
          <w:placeholder>
            <w:docPart w:val="922071B5FFE84C80B04690D8EE50DC8A"/>
          </w:placeholder>
          <w:showingPlcHdr/>
          <w:text/>
        </w:sdtPr>
        <w:sdtEndPr/>
        <w:sdtContent>
          <w:r w:rsidR="00827651" w:rsidRPr="00827651">
            <w:rPr>
              <w:rStyle w:val="PlaceholderText"/>
              <w:lang w:val="en-US"/>
            </w:rPr>
            <w:t>Click or tap here to enter text.</w:t>
          </w:r>
        </w:sdtContent>
      </w:sdt>
      <w:r w:rsidRPr="00701F7A">
        <w:rPr>
          <w:sz w:val="20"/>
          <w:szCs w:val="20"/>
          <w:lang w:val="en-US"/>
        </w:rPr>
        <w:t>_________</w:t>
      </w:r>
    </w:p>
    <w:p w14:paraId="43401AC3" w14:textId="77777777" w:rsidR="001C2633" w:rsidRPr="00701F7A" w:rsidRDefault="001C2633" w:rsidP="001C2633">
      <w:pPr>
        <w:rPr>
          <w:sz w:val="20"/>
          <w:szCs w:val="20"/>
          <w:lang w:val="en-US"/>
        </w:rPr>
      </w:pPr>
      <w:r w:rsidRPr="00701F7A">
        <w:rPr>
          <w:sz w:val="20"/>
          <w:szCs w:val="20"/>
          <w:lang w:val="en-US"/>
        </w:rPr>
        <w:t xml:space="preserve">Monthly income: </w:t>
      </w:r>
      <w:r>
        <w:rPr>
          <w:sz w:val="20"/>
          <w:szCs w:val="20"/>
          <w:lang w:val="en-US"/>
        </w:rPr>
        <w:t xml:space="preserve">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894491341"/>
          <w:placeholder>
            <w:docPart w:val="4E08F7BA119A4B0296A7AB2846F9966E"/>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6FA2E6D" w14:textId="0229C80C" w:rsidR="00D22C92" w:rsidRPr="00106601" w:rsidRDefault="00D22C92" w:rsidP="00F71432">
      <w:pPr>
        <w:pStyle w:val="Heading2"/>
        <w:rPr>
          <w:b/>
          <w:bCs/>
          <w:sz w:val="36"/>
          <w:szCs w:val="22"/>
          <w:lang w:val="en-US"/>
        </w:rPr>
      </w:pPr>
      <w:r w:rsidRPr="00106601">
        <w:rPr>
          <w:b/>
          <w:bCs/>
          <w:sz w:val="36"/>
          <w:szCs w:val="22"/>
          <w:lang w:val="en-US"/>
        </w:rPr>
        <w:lastRenderedPageBreak/>
        <w:t>Part II</w:t>
      </w:r>
      <w:r w:rsidR="005A66CE" w:rsidRPr="00106601">
        <w:rPr>
          <w:b/>
          <w:bCs/>
          <w:sz w:val="36"/>
          <w:szCs w:val="22"/>
          <w:lang w:val="en-US"/>
        </w:rPr>
        <w:t xml:space="preserve"> – Your budget plan</w:t>
      </w:r>
    </w:p>
    <w:p w14:paraId="7BCCEDDE" w14:textId="136DC4FA" w:rsidR="003B315F" w:rsidRDefault="00ED16C1" w:rsidP="00F71432">
      <w:pPr>
        <w:pStyle w:val="Heading2"/>
        <w:rPr>
          <w:sz w:val="32"/>
          <w:szCs w:val="20"/>
          <w:lang w:val="en-US"/>
        </w:rPr>
      </w:pPr>
      <w:r>
        <w:rPr>
          <w:sz w:val="32"/>
          <w:szCs w:val="20"/>
          <w:lang w:val="en-US"/>
        </w:rPr>
        <w:t>4</w:t>
      </w:r>
      <w:r w:rsidR="00D22C92">
        <w:rPr>
          <w:sz w:val="32"/>
          <w:szCs w:val="20"/>
          <w:lang w:val="en-US"/>
        </w:rPr>
        <w:t xml:space="preserve">. </w:t>
      </w:r>
      <w:r w:rsidR="00211C5A">
        <w:rPr>
          <w:sz w:val="32"/>
          <w:szCs w:val="20"/>
          <w:lang w:val="en-US"/>
        </w:rPr>
        <w:t>Expected monthly income</w:t>
      </w:r>
    </w:p>
    <w:p w14:paraId="61651EB5" w14:textId="35EF6147" w:rsidR="00106601" w:rsidRDefault="00211C5A" w:rsidP="00F71432">
      <w:pPr>
        <w:pStyle w:val="Heading2"/>
        <w:rPr>
          <w:sz w:val="32"/>
          <w:szCs w:val="20"/>
          <w:lang w:val="en-US"/>
        </w:rPr>
      </w:pPr>
      <w:r>
        <w:rPr>
          <w:sz w:val="32"/>
          <w:szCs w:val="20"/>
          <w:lang w:val="en-US"/>
        </w:rPr>
        <w:t>Year 1</w:t>
      </w:r>
    </w:p>
    <w:p w14:paraId="6058DB34" w14:textId="77777777" w:rsidR="00211C5A" w:rsidRPr="00211C5A" w:rsidRDefault="00211C5A" w:rsidP="00211C5A">
      <w:pPr>
        <w:rPr>
          <w:lang w:val="en-US"/>
        </w:rPr>
      </w:pPr>
    </w:p>
    <w:p w14:paraId="2389875D" w14:textId="064A3CD8" w:rsidR="00E5053D" w:rsidRDefault="00E5053D" w:rsidP="00F71432">
      <w:pPr>
        <w:rPr>
          <w:sz w:val="20"/>
          <w:szCs w:val="20"/>
          <w:lang w:val="en-US"/>
        </w:rPr>
      </w:pPr>
      <w:r>
        <w:rPr>
          <w:sz w:val="20"/>
          <w:szCs w:val="20"/>
          <w:lang w:val="en-US"/>
        </w:rPr>
        <w:t xml:space="preserve">Please provide a detailed breakdown of all sources of income you expect to receive during your </w:t>
      </w:r>
      <w:r w:rsidR="00C676E6">
        <w:rPr>
          <w:sz w:val="20"/>
          <w:szCs w:val="20"/>
          <w:lang w:val="en-US"/>
        </w:rPr>
        <w:t>first</w:t>
      </w:r>
      <w:r w:rsidR="009B5A89">
        <w:rPr>
          <w:sz w:val="20"/>
          <w:szCs w:val="20"/>
          <w:lang w:val="en-US"/>
        </w:rPr>
        <w:t xml:space="preserve"> year of study</w:t>
      </w:r>
      <w:r>
        <w:rPr>
          <w:sz w:val="20"/>
          <w:szCs w:val="20"/>
          <w:lang w:val="en-US"/>
        </w:rPr>
        <w:t>.</w:t>
      </w:r>
    </w:p>
    <w:p w14:paraId="7960131C" w14:textId="77777777" w:rsidR="00E5053D" w:rsidRDefault="00E5053D" w:rsidP="00F71432">
      <w:pPr>
        <w:rPr>
          <w:sz w:val="20"/>
          <w:szCs w:val="20"/>
          <w:lang w:val="en-US"/>
        </w:rPr>
      </w:pPr>
    </w:p>
    <w:p w14:paraId="01818031" w14:textId="77777777" w:rsidR="00A835BA" w:rsidRPr="008203E3" w:rsidRDefault="00A835BA" w:rsidP="00A835BA">
      <w:pPr>
        <w:rPr>
          <w:b/>
          <w:bCs/>
          <w:sz w:val="20"/>
          <w:szCs w:val="20"/>
          <w:u w:val="single"/>
          <w:lang w:val="en-US"/>
        </w:rPr>
      </w:pPr>
      <w:r w:rsidRPr="008203E3">
        <w:rPr>
          <w:b/>
          <w:bCs/>
          <w:sz w:val="20"/>
          <w:szCs w:val="20"/>
          <w:u w:val="single"/>
          <w:lang w:val="en-US"/>
        </w:rPr>
        <w:t>Source of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8203E3">
        <w:rPr>
          <w:b/>
          <w:bCs/>
          <w:sz w:val="20"/>
          <w:szCs w:val="20"/>
          <w:u w:val="single"/>
          <w:lang w:val="en-US"/>
        </w:rPr>
        <w:t>Amount (€)</w:t>
      </w:r>
    </w:p>
    <w:p w14:paraId="601F75C5" w14:textId="77777777" w:rsidR="00A835BA" w:rsidRDefault="00A835BA" w:rsidP="00A835BA">
      <w:pPr>
        <w:rPr>
          <w:sz w:val="20"/>
          <w:szCs w:val="20"/>
          <w:lang w:val="en-US"/>
        </w:rPr>
      </w:pPr>
    </w:p>
    <w:p w14:paraId="31F5F995" w14:textId="77777777" w:rsidR="00A835BA" w:rsidRDefault="00A835BA" w:rsidP="00A835BA">
      <w:pPr>
        <w:rPr>
          <w:sz w:val="20"/>
          <w:szCs w:val="20"/>
          <w:lang w:val="en-US"/>
        </w:rPr>
      </w:pPr>
      <w:r>
        <w:rPr>
          <w:sz w:val="20"/>
          <w:szCs w:val="20"/>
          <w:lang w:val="en-US"/>
        </w:rPr>
        <w:t>Part-time job income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813755369"/>
          <w:placeholder>
            <w:docPart w:val="0E6234D767E9444C9DC9C759B6C5BF2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474A777" w14:textId="77777777" w:rsidR="00A835BA" w:rsidRDefault="00A835BA" w:rsidP="00A835BA">
      <w:pPr>
        <w:rPr>
          <w:sz w:val="20"/>
          <w:szCs w:val="20"/>
          <w:lang w:val="en-US"/>
        </w:rPr>
      </w:pPr>
    </w:p>
    <w:p w14:paraId="4A494E01" w14:textId="77777777" w:rsidR="00A835BA" w:rsidRDefault="00A835BA" w:rsidP="00A835BA">
      <w:pPr>
        <w:rPr>
          <w:sz w:val="20"/>
          <w:szCs w:val="20"/>
          <w:lang w:val="en-US"/>
        </w:rPr>
      </w:pPr>
      <w:r>
        <w:rPr>
          <w:sz w:val="20"/>
          <w:szCs w:val="20"/>
          <w:lang w:val="en-US"/>
        </w:rPr>
        <w:t>Family contribution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532723432"/>
          <w:placeholder>
            <w:docPart w:val="8D9F36244B7F4F01AB9C2DCD5A9422C0"/>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9426B07" w14:textId="77777777" w:rsidR="00A835BA" w:rsidRDefault="00A835BA" w:rsidP="00A835BA">
      <w:pPr>
        <w:rPr>
          <w:sz w:val="20"/>
          <w:szCs w:val="20"/>
          <w:lang w:val="en-US"/>
        </w:rPr>
      </w:pPr>
    </w:p>
    <w:p w14:paraId="0410F69D" w14:textId="77777777" w:rsidR="00A835BA" w:rsidRDefault="00A835BA" w:rsidP="00A835BA">
      <w:pPr>
        <w:rPr>
          <w:sz w:val="20"/>
          <w:szCs w:val="20"/>
          <w:lang w:val="en-US"/>
        </w:rPr>
      </w:pPr>
      <w:r>
        <w:rPr>
          <w:sz w:val="20"/>
          <w:szCs w:val="20"/>
          <w:lang w:val="en-US"/>
        </w:rPr>
        <w:t xml:space="preserve">Benefits (housing &amp; </w:t>
      </w:r>
      <w:r w:rsidRPr="00F71432">
        <w:rPr>
          <w:sz w:val="20"/>
          <w:szCs w:val="20"/>
          <w:lang w:val="en-US"/>
        </w:rPr>
        <w:t>health care allowance, etc.)</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937571677"/>
          <w:placeholder>
            <w:docPart w:val="E359546720ED49D5A433187E36E46E4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19D19D4F" w14:textId="77777777" w:rsidR="00A835BA" w:rsidRDefault="00A835BA" w:rsidP="00A835BA">
      <w:pPr>
        <w:rPr>
          <w:sz w:val="20"/>
          <w:szCs w:val="20"/>
          <w:lang w:val="en-US"/>
        </w:rPr>
      </w:pPr>
    </w:p>
    <w:p w14:paraId="198CA2FD" w14:textId="77777777" w:rsidR="00A835BA" w:rsidRDefault="00A835BA" w:rsidP="00A835BA">
      <w:pPr>
        <w:rPr>
          <w:sz w:val="20"/>
          <w:szCs w:val="20"/>
          <w:lang w:val="en-US"/>
        </w:rPr>
      </w:pPr>
      <w:r>
        <w:rPr>
          <w:sz w:val="20"/>
          <w:szCs w:val="20"/>
          <w:lang w:val="en-US"/>
        </w:rPr>
        <w:t xml:space="preserve">Scholarship(s)/ Grants (excluding this one)          </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61541715"/>
          <w:placeholder>
            <w:docPart w:val="BFA20795545548DD993FF6164B8E8324"/>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3557BBB" w14:textId="77777777" w:rsidR="00A835BA" w:rsidRDefault="00A835BA" w:rsidP="00A835BA">
      <w:pPr>
        <w:rPr>
          <w:sz w:val="20"/>
          <w:szCs w:val="20"/>
          <w:lang w:val="en-US"/>
        </w:rPr>
      </w:pPr>
    </w:p>
    <w:p w14:paraId="41789B23" w14:textId="77777777" w:rsidR="00A835BA" w:rsidRDefault="00A835BA" w:rsidP="00A835BA">
      <w:pPr>
        <w:rPr>
          <w:sz w:val="20"/>
          <w:szCs w:val="20"/>
          <w:lang w:val="en-US"/>
        </w:rPr>
      </w:pPr>
      <w:r>
        <w:rPr>
          <w:sz w:val="20"/>
          <w:szCs w:val="20"/>
          <w:lang w:val="en-US"/>
        </w:rPr>
        <w:t xml:space="preserve">Living fee refund (applicable to students </w:t>
      </w:r>
    </w:p>
    <w:p w14:paraId="4AE45E43" w14:textId="77777777" w:rsidR="00A835BA" w:rsidRDefault="00A835BA" w:rsidP="00A835BA">
      <w:pPr>
        <w:rPr>
          <w:sz w:val="20"/>
          <w:szCs w:val="20"/>
          <w:lang w:val="en-US"/>
        </w:rPr>
      </w:pPr>
      <w:r>
        <w:rPr>
          <w:sz w:val="20"/>
          <w:szCs w:val="20"/>
          <w:lang w:val="en-US"/>
        </w:rPr>
        <w:t>dealing with immigration procedures)</w:t>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298659114"/>
          <w:placeholder>
            <w:docPart w:val="D980D73E722E495C9DBB46379656207F"/>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601144C" w14:textId="77777777" w:rsidR="00A835BA" w:rsidRDefault="00A835BA" w:rsidP="00A835BA">
      <w:pPr>
        <w:rPr>
          <w:sz w:val="20"/>
          <w:szCs w:val="20"/>
          <w:lang w:val="en-US"/>
        </w:rPr>
      </w:pPr>
    </w:p>
    <w:p w14:paraId="627466EC" w14:textId="77777777" w:rsidR="00A835BA" w:rsidRDefault="00A835BA" w:rsidP="00A835BA">
      <w:pPr>
        <w:rPr>
          <w:sz w:val="20"/>
          <w:szCs w:val="20"/>
          <w:lang w:val="en-US"/>
        </w:rPr>
      </w:pPr>
      <w:r>
        <w:rPr>
          <w:sz w:val="20"/>
          <w:szCs w:val="20"/>
          <w:lang w:val="en-US"/>
        </w:rPr>
        <w:t>Money transfers / gifts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428463334"/>
          <w:placeholder>
            <w:docPart w:val="B52AE6B1174C4C75B0E0D00431C04419"/>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69D583B" w14:textId="77777777" w:rsidR="00A835BA" w:rsidRDefault="00A835BA" w:rsidP="00A835BA">
      <w:pPr>
        <w:rPr>
          <w:sz w:val="20"/>
          <w:szCs w:val="20"/>
          <w:lang w:val="en-US"/>
        </w:rPr>
      </w:pPr>
    </w:p>
    <w:p w14:paraId="7D4EA9DE" w14:textId="77777777" w:rsidR="00A835BA" w:rsidRDefault="00A835BA" w:rsidP="00A835BA">
      <w:pPr>
        <w:rPr>
          <w:sz w:val="20"/>
          <w:szCs w:val="20"/>
          <w:lang w:val="en-US"/>
        </w:rPr>
      </w:pPr>
      <w:r>
        <w:rPr>
          <w:sz w:val="20"/>
          <w:szCs w:val="20"/>
          <w:lang w:val="en-US"/>
        </w:rPr>
        <w:t>Savings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47286437"/>
          <w:placeholder>
            <w:docPart w:val="95013E41DF9B4B1DBCD514928B8FB4D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DD7B311" w14:textId="77777777" w:rsidR="00A835BA" w:rsidRDefault="00A835BA" w:rsidP="00A835BA">
      <w:pPr>
        <w:rPr>
          <w:sz w:val="20"/>
          <w:szCs w:val="20"/>
          <w:lang w:val="en-US"/>
        </w:rPr>
      </w:pPr>
    </w:p>
    <w:p w14:paraId="66FD721C" w14:textId="77777777" w:rsidR="00A835BA" w:rsidRDefault="00A835BA" w:rsidP="00A835BA">
      <w:pPr>
        <w:rPr>
          <w:sz w:val="20"/>
          <w:szCs w:val="20"/>
          <w:lang w:val="en-US"/>
        </w:rPr>
      </w:pPr>
      <w:r>
        <w:rPr>
          <w:noProof/>
          <w:sz w:val="20"/>
          <w:szCs w:val="20"/>
          <w:lang w:eastAsia="nl-NL"/>
        </w:rPr>
        <mc:AlternateContent>
          <mc:Choice Requires="wps">
            <w:drawing>
              <wp:anchor distT="0" distB="0" distL="114300" distR="114300" simplePos="0" relativeHeight="251686912" behindDoc="0" locked="0" layoutInCell="1" allowOverlap="1" wp14:anchorId="240F7B55" wp14:editId="00FB3995">
                <wp:simplePos x="0" y="0"/>
                <wp:positionH relativeFrom="column">
                  <wp:posOffset>12700</wp:posOffset>
                </wp:positionH>
                <wp:positionV relativeFrom="paragraph">
                  <wp:posOffset>410845</wp:posOffset>
                </wp:positionV>
                <wp:extent cx="483235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8DEE2"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35pt" to="38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" strokecolor="#155eb5 [2405]" strokeweight=".5pt">
                <v:stroke joinstyle="miter"/>
              </v:line>
            </w:pict>
          </mc:Fallback>
        </mc:AlternateContent>
      </w:r>
      <w:r>
        <w:rPr>
          <w:sz w:val="20"/>
          <w:szCs w:val="20"/>
          <w:lang w:val="en-US"/>
        </w:rPr>
        <w:t>Other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934428666"/>
          <w:placeholder>
            <w:docPart w:val="DEAD7B9A2377438CACD2D036F74CC649"/>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r>
        <w:rPr>
          <w:sz w:val="20"/>
          <w:szCs w:val="20"/>
          <w:lang w:val="en-US"/>
        </w:rPr>
        <w:br/>
      </w:r>
      <w:r>
        <w:rPr>
          <w:sz w:val="20"/>
          <w:szCs w:val="20"/>
          <w:lang w:val="en-US"/>
        </w:rPr>
        <w:br/>
      </w:r>
      <w:r>
        <w:rPr>
          <w:b/>
          <w:sz w:val="26"/>
          <w:szCs w:val="26"/>
          <w:lang w:val="en-US"/>
        </w:rPr>
        <w:br/>
      </w:r>
      <w:r w:rsidRPr="001440FF">
        <w:rPr>
          <w:b/>
          <w:sz w:val="26"/>
          <w:szCs w:val="26"/>
          <w:lang w:val="en-US"/>
        </w:rPr>
        <w:t>Total monthly income</w:t>
      </w:r>
      <w:r w:rsidRPr="001440FF">
        <w:rPr>
          <w:b/>
          <w:sz w:val="26"/>
          <w:szCs w:val="26"/>
          <w:lang w:val="en-US"/>
        </w:rPr>
        <w:tab/>
      </w:r>
      <w:r>
        <w:rPr>
          <w:b/>
          <w:sz w:val="26"/>
          <w:szCs w:val="26"/>
          <w:lang w:val="en-US"/>
        </w:rPr>
        <w:tab/>
      </w:r>
      <w:r>
        <w:rPr>
          <w:b/>
          <w:sz w:val="26"/>
          <w:szCs w:val="26"/>
          <w:lang w:val="en-US"/>
        </w:rPr>
        <w:tab/>
      </w:r>
      <w:r>
        <w:rPr>
          <w:b/>
          <w:sz w:val="26"/>
          <w:szCs w:val="26"/>
          <w:lang w:val="en-US"/>
        </w:rPr>
        <w:tab/>
      </w:r>
      <w:r>
        <w:rPr>
          <w:sz w:val="20"/>
          <w:szCs w:val="20"/>
          <w:lang w:val="en-US"/>
        </w:rPr>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544416755"/>
          <w:placeholder>
            <w:docPart w:val="54051F3562F448448E46A0E97F8FD9AA"/>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641AB4D4" w14:textId="67D912A9" w:rsidR="00663BB1" w:rsidRPr="001440FF" w:rsidRDefault="00663BB1" w:rsidP="00211C5A">
      <w:pPr>
        <w:pStyle w:val="Heading2"/>
        <w:rPr>
          <w:b/>
          <w:sz w:val="26"/>
          <w:lang w:val="en-US"/>
        </w:rPr>
      </w:pPr>
    </w:p>
    <w:p w14:paraId="47D3BC21" w14:textId="5B0A0FA7" w:rsidR="007C775E" w:rsidRDefault="007C775E" w:rsidP="007C775E">
      <w:pPr>
        <w:pStyle w:val="Heading2"/>
        <w:rPr>
          <w:sz w:val="32"/>
          <w:szCs w:val="20"/>
          <w:lang w:val="en-US"/>
        </w:rPr>
      </w:pPr>
      <w:r>
        <w:rPr>
          <w:sz w:val="32"/>
          <w:szCs w:val="20"/>
          <w:lang w:val="en-US"/>
        </w:rPr>
        <w:t>Year 2</w:t>
      </w:r>
    </w:p>
    <w:p w14:paraId="3BCF88F7" w14:textId="4E5301B4" w:rsidR="00106601" w:rsidRDefault="00106601" w:rsidP="00106601">
      <w:pPr>
        <w:rPr>
          <w:sz w:val="20"/>
          <w:szCs w:val="20"/>
          <w:lang w:val="en-US"/>
        </w:rPr>
      </w:pPr>
      <w:r>
        <w:rPr>
          <w:sz w:val="20"/>
          <w:szCs w:val="20"/>
          <w:lang w:val="en-US"/>
        </w:rPr>
        <w:t xml:space="preserve">Please provide a detailed breakdown of all sources of income you expect to receive during your </w:t>
      </w:r>
      <w:r w:rsidR="00C676E6">
        <w:rPr>
          <w:sz w:val="20"/>
          <w:szCs w:val="20"/>
          <w:lang w:val="en-US"/>
        </w:rPr>
        <w:t>second year of study</w:t>
      </w:r>
      <w:r>
        <w:rPr>
          <w:sz w:val="20"/>
          <w:szCs w:val="20"/>
          <w:lang w:val="en-US"/>
        </w:rPr>
        <w:t>.</w:t>
      </w:r>
    </w:p>
    <w:p w14:paraId="23C637B6" w14:textId="77777777" w:rsidR="00106601" w:rsidRDefault="00106601" w:rsidP="00106601">
      <w:pPr>
        <w:rPr>
          <w:sz w:val="20"/>
          <w:szCs w:val="20"/>
          <w:lang w:val="en-US"/>
        </w:rPr>
      </w:pPr>
    </w:p>
    <w:p w14:paraId="6741B8E8" w14:textId="77777777" w:rsidR="00A835BA" w:rsidRPr="008203E3" w:rsidRDefault="00A835BA" w:rsidP="00A835BA">
      <w:pPr>
        <w:rPr>
          <w:b/>
          <w:bCs/>
          <w:sz w:val="20"/>
          <w:szCs w:val="20"/>
          <w:u w:val="single"/>
          <w:lang w:val="en-US"/>
        </w:rPr>
      </w:pPr>
      <w:r w:rsidRPr="008203E3">
        <w:rPr>
          <w:b/>
          <w:bCs/>
          <w:sz w:val="20"/>
          <w:szCs w:val="20"/>
          <w:u w:val="single"/>
          <w:lang w:val="en-US"/>
        </w:rPr>
        <w:t>Source of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8203E3">
        <w:rPr>
          <w:b/>
          <w:bCs/>
          <w:sz w:val="20"/>
          <w:szCs w:val="20"/>
          <w:u w:val="single"/>
          <w:lang w:val="en-US"/>
        </w:rPr>
        <w:t>Amount (€)</w:t>
      </w:r>
    </w:p>
    <w:p w14:paraId="5F5F79F1" w14:textId="77777777" w:rsidR="00A835BA" w:rsidRDefault="00A835BA" w:rsidP="00A835BA">
      <w:pPr>
        <w:rPr>
          <w:sz w:val="20"/>
          <w:szCs w:val="20"/>
          <w:lang w:val="en-US"/>
        </w:rPr>
      </w:pPr>
    </w:p>
    <w:p w14:paraId="6CD5EE56" w14:textId="77777777" w:rsidR="00A835BA" w:rsidRDefault="00A835BA" w:rsidP="00A835BA">
      <w:pPr>
        <w:rPr>
          <w:sz w:val="20"/>
          <w:szCs w:val="20"/>
          <w:lang w:val="en-US"/>
        </w:rPr>
      </w:pPr>
      <w:r>
        <w:rPr>
          <w:sz w:val="20"/>
          <w:szCs w:val="20"/>
          <w:lang w:val="en-US"/>
        </w:rPr>
        <w:t>Part-time job income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089576635"/>
          <w:placeholder>
            <w:docPart w:val="B226F09B15A44407A96750BACB67147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662546A3" w14:textId="77777777" w:rsidR="00A835BA" w:rsidRDefault="00A835BA" w:rsidP="00A835BA">
      <w:pPr>
        <w:rPr>
          <w:sz w:val="20"/>
          <w:szCs w:val="20"/>
          <w:lang w:val="en-US"/>
        </w:rPr>
      </w:pPr>
    </w:p>
    <w:p w14:paraId="3F13BC8C" w14:textId="77777777" w:rsidR="00A835BA" w:rsidRDefault="00A835BA" w:rsidP="00A835BA">
      <w:pPr>
        <w:rPr>
          <w:sz w:val="20"/>
          <w:szCs w:val="20"/>
          <w:lang w:val="en-US"/>
        </w:rPr>
      </w:pPr>
      <w:r>
        <w:rPr>
          <w:sz w:val="20"/>
          <w:szCs w:val="20"/>
          <w:lang w:val="en-US"/>
        </w:rPr>
        <w:t>Family contribution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810789393"/>
          <w:placeholder>
            <w:docPart w:val="ABED8C4F319548E4B6A115AD27A79B58"/>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3351ED3" w14:textId="77777777" w:rsidR="00A835BA" w:rsidRDefault="00A835BA" w:rsidP="00A835BA">
      <w:pPr>
        <w:rPr>
          <w:sz w:val="20"/>
          <w:szCs w:val="20"/>
          <w:lang w:val="en-US"/>
        </w:rPr>
      </w:pPr>
    </w:p>
    <w:p w14:paraId="57EC67EE" w14:textId="77777777" w:rsidR="00A835BA" w:rsidRDefault="00A835BA" w:rsidP="00A835BA">
      <w:pPr>
        <w:rPr>
          <w:sz w:val="20"/>
          <w:szCs w:val="20"/>
          <w:lang w:val="en-US"/>
        </w:rPr>
      </w:pPr>
      <w:r>
        <w:rPr>
          <w:sz w:val="20"/>
          <w:szCs w:val="20"/>
          <w:lang w:val="en-US"/>
        </w:rPr>
        <w:t xml:space="preserve">Benefits (housing &amp; </w:t>
      </w:r>
      <w:r w:rsidRPr="00F71432">
        <w:rPr>
          <w:sz w:val="20"/>
          <w:szCs w:val="20"/>
          <w:lang w:val="en-US"/>
        </w:rPr>
        <w:t>health care allowance, etc.)</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4799742"/>
          <w:placeholder>
            <w:docPart w:val="BBA8D5EC65A9414FA9BB10942AD3380D"/>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35C093A" w14:textId="77777777" w:rsidR="00A835BA" w:rsidRDefault="00A835BA" w:rsidP="00A835BA">
      <w:pPr>
        <w:rPr>
          <w:sz w:val="20"/>
          <w:szCs w:val="20"/>
          <w:lang w:val="en-US"/>
        </w:rPr>
      </w:pPr>
    </w:p>
    <w:p w14:paraId="1CDAC1E6" w14:textId="77777777" w:rsidR="00A835BA" w:rsidRDefault="00A835BA" w:rsidP="00A835BA">
      <w:pPr>
        <w:rPr>
          <w:sz w:val="20"/>
          <w:szCs w:val="20"/>
          <w:lang w:val="en-US"/>
        </w:rPr>
      </w:pPr>
      <w:r>
        <w:rPr>
          <w:sz w:val="20"/>
          <w:szCs w:val="20"/>
          <w:lang w:val="en-US"/>
        </w:rPr>
        <w:t xml:space="preserve">Scholarship(s)/ Grants (excluding this one)          </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91307558"/>
          <w:placeholder>
            <w:docPart w:val="6300AEE8789C4A7B945F85B21BB15E3D"/>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F4D6781" w14:textId="77777777" w:rsidR="00A835BA" w:rsidRDefault="00A835BA" w:rsidP="00A835BA">
      <w:pPr>
        <w:rPr>
          <w:sz w:val="20"/>
          <w:szCs w:val="20"/>
          <w:lang w:val="en-US"/>
        </w:rPr>
      </w:pPr>
    </w:p>
    <w:p w14:paraId="27887643" w14:textId="77777777" w:rsidR="00A835BA" w:rsidRDefault="00A835BA" w:rsidP="00A835BA">
      <w:pPr>
        <w:rPr>
          <w:sz w:val="20"/>
          <w:szCs w:val="20"/>
          <w:lang w:val="en-US"/>
        </w:rPr>
      </w:pPr>
      <w:r>
        <w:rPr>
          <w:sz w:val="20"/>
          <w:szCs w:val="20"/>
          <w:lang w:val="en-US"/>
        </w:rPr>
        <w:t xml:space="preserve">Living fee refund (applicable to students </w:t>
      </w:r>
    </w:p>
    <w:p w14:paraId="392DBD3C" w14:textId="77777777" w:rsidR="00A835BA" w:rsidRDefault="00A835BA" w:rsidP="00A835BA">
      <w:pPr>
        <w:rPr>
          <w:sz w:val="20"/>
          <w:szCs w:val="20"/>
          <w:lang w:val="en-US"/>
        </w:rPr>
      </w:pPr>
      <w:r>
        <w:rPr>
          <w:sz w:val="20"/>
          <w:szCs w:val="20"/>
          <w:lang w:val="en-US"/>
        </w:rPr>
        <w:t>dealing with immigration procedures)</w:t>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2059927093"/>
          <w:placeholder>
            <w:docPart w:val="759FA334A8BF44FEB920D4759214E2A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AC178EB" w14:textId="77777777" w:rsidR="00A835BA" w:rsidRDefault="00A835BA" w:rsidP="00A835BA">
      <w:pPr>
        <w:rPr>
          <w:sz w:val="20"/>
          <w:szCs w:val="20"/>
          <w:lang w:val="en-US"/>
        </w:rPr>
      </w:pPr>
    </w:p>
    <w:p w14:paraId="5B48AC35" w14:textId="77777777" w:rsidR="00A835BA" w:rsidRDefault="00A835BA" w:rsidP="00A835BA">
      <w:pPr>
        <w:rPr>
          <w:sz w:val="20"/>
          <w:szCs w:val="20"/>
          <w:lang w:val="en-US"/>
        </w:rPr>
      </w:pPr>
      <w:r>
        <w:rPr>
          <w:sz w:val="20"/>
          <w:szCs w:val="20"/>
          <w:lang w:val="en-US"/>
        </w:rPr>
        <w:t>Money transfers / gifts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375983328"/>
          <w:placeholder>
            <w:docPart w:val="A6AF3AEBBF764689992A5428ED64303E"/>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E03491F" w14:textId="77777777" w:rsidR="00A835BA" w:rsidRDefault="00A835BA" w:rsidP="00A835BA">
      <w:pPr>
        <w:rPr>
          <w:sz w:val="20"/>
          <w:szCs w:val="20"/>
          <w:lang w:val="en-US"/>
        </w:rPr>
      </w:pPr>
    </w:p>
    <w:p w14:paraId="2F18D1E6" w14:textId="77777777" w:rsidR="00A835BA" w:rsidRDefault="00A835BA" w:rsidP="00A835BA">
      <w:pPr>
        <w:rPr>
          <w:sz w:val="20"/>
          <w:szCs w:val="20"/>
          <w:lang w:val="en-US"/>
        </w:rPr>
      </w:pPr>
      <w:r>
        <w:rPr>
          <w:sz w:val="20"/>
          <w:szCs w:val="20"/>
          <w:lang w:val="en-US"/>
        </w:rPr>
        <w:t>Savings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228417759"/>
          <w:placeholder>
            <w:docPart w:val="E6EE28B15FF8480290CB501CDBC94D7E"/>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663941C3" w14:textId="77777777" w:rsidR="00A835BA" w:rsidRDefault="00A835BA" w:rsidP="00A835BA">
      <w:pPr>
        <w:rPr>
          <w:sz w:val="20"/>
          <w:szCs w:val="20"/>
          <w:lang w:val="en-US"/>
        </w:rPr>
      </w:pPr>
    </w:p>
    <w:p w14:paraId="3D9CD48B" w14:textId="77777777" w:rsidR="00A835BA" w:rsidRDefault="00A835BA" w:rsidP="00A835BA">
      <w:pPr>
        <w:rPr>
          <w:sz w:val="20"/>
          <w:szCs w:val="20"/>
          <w:lang w:val="en-US"/>
        </w:rPr>
      </w:pPr>
      <w:r>
        <w:rPr>
          <w:noProof/>
          <w:sz w:val="20"/>
          <w:szCs w:val="20"/>
          <w:lang w:eastAsia="nl-NL"/>
        </w:rPr>
        <mc:AlternateContent>
          <mc:Choice Requires="wps">
            <w:drawing>
              <wp:anchor distT="0" distB="0" distL="114300" distR="114300" simplePos="0" relativeHeight="251688960" behindDoc="0" locked="0" layoutInCell="1" allowOverlap="1" wp14:anchorId="4492B841" wp14:editId="4BB374B2">
                <wp:simplePos x="0" y="0"/>
                <wp:positionH relativeFrom="column">
                  <wp:posOffset>12700</wp:posOffset>
                </wp:positionH>
                <wp:positionV relativeFrom="paragraph">
                  <wp:posOffset>410845</wp:posOffset>
                </wp:positionV>
                <wp:extent cx="4832350" cy="6350"/>
                <wp:effectExtent l="0" t="0" r="25400" b="31750"/>
                <wp:wrapNone/>
                <wp:docPr id="780329500" name="Straight Connector 780329500"/>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39C16" id="Straight Connector 78032950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35pt" to="38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" strokecolor="#155eb5 [2405]" strokeweight=".5pt">
                <v:stroke joinstyle="miter"/>
              </v:line>
            </w:pict>
          </mc:Fallback>
        </mc:AlternateContent>
      </w:r>
      <w:r>
        <w:rPr>
          <w:sz w:val="20"/>
          <w:szCs w:val="20"/>
          <w:lang w:val="en-US"/>
        </w:rPr>
        <w:t>Other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50131361"/>
          <w:placeholder>
            <w:docPart w:val="0FFD4A043DB048089B774E3789A54659"/>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r>
        <w:rPr>
          <w:sz w:val="20"/>
          <w:szCs w:val="20"/>
          <w:lang w:val="en-US"/>
        </w:rPr>
        <w:br/>
      </w:r>
      <w:r>
        <w:rPr>
          <w:sz w:val="20"/>
          <w:szCs w:val="20"/>
          <w:lang w:val="en-US"/>
        </w:rPr>
        <w:br/>
      </w:r>
      <w:r>
        <w:rPr>
          <w:b/>
          <w:sz w:val="26"/>
          <w:szCs w:val="26"/>
          <w:lang w:val="en-US"/>
        </w:rPr>
        <w:br/>
      </w:r>
      <w:r w:rsidRPr="001440FF">
        <w:rPr>
          <w:b/>
          <w:sz w:val="26"/>
          <w:szCs w:val="26"/>
          <w:lang w:val="en-US"/>
        </w:rPr>
        <w:t>Total monthly income</w:t>
      </w:r>
      <w:r w:rsidRPr="001440FF">
        <w:rPr>
          <w:b/>
          <w:sz w:val="26"/>
          <w:szCs w:val="26"/>
          <w:lang w:val="en-US"/>
        </w:rPr>
        <w:tab/>
      </w:r>
      <w:r>
        <w:rPr>
          <w:b/>
          <w:sz w:val="26"/>
          <w:szCs w:val="26"/>
          <w:lang w:val="en-US"/>
        </w:rPr>
        <w:tab/>
      </w:r>
      <w:r>
        <w:rPr>
          <w:b/>
          <w:sz w:val="26"/>
          <w:szCs w:val="26"/>
          <w:lang w:val="en-US"/>
        </w:rPr>
        <w:tab/>
      </w:r>
      <w:r>
        <w:rPr>
          <w:b/>
          <w:sz w:val="26"/>
          <w:szCs w:val="26"/>
          <w:lang w:val="en-US"/>
        </w:rPr>
        <w:tab/>
      </w:r>
      <w:r>
        <w:rPr>
          <w:sz w:val="20"/>
          <w:szCs w:val="20"/>
          <w:lang w:val="en-US"/>
        </w:rPr>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678347611"/>
          <w:placeholder>
            <w:docPart w:val="17E38169DAB64E5AA7D567A412E9592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06E0F93" w14:textId="3E06A870" w:rsidR="00106601" w:rsidRPr="00EF22EF" w:rsidRDefault="00106601" w:rsidP="00106601">
      <w:pPr>
        <w:rPr>
          <w:sz w:val="20"/>
          <w:szCs w:val="20"/>
          <w:lang w:val="en-US"/>
        </w:rPr>
      </w:pPr>
    </w:p>
    <w:p w14:paraId="33B1C704" w14:textId="77777777" w:rsidR="00106601" w:rsidRDefault="00106601" w:rsidP="00F71432">
      <w:pPr>
        <w:rPr>
          <w:b/>
          <w:sz w:val="32"/>
          <w:szCs w:val="32"/>
          <w:lang w:val="en-US"/>
        </w:rPr>
      </w:pPr>
    </w:p>
    <w:p w14:paraId="531DDEC4" w14:textId="77FB4BF2" w:rsidR="00600BE2" w:rsidRPr="00600BE2" w:rsidRDefault="00106601" w:rsidP="00600BE2">
      <w:pPr>
        <w:pStyle w:val="Heading2"/>
        <w:rPr>
          <w:sz w:val="32"/>
          <w:szCs w:val="20"/>
          <w:lang w:val="en-US"/>
        </w:rPr>
      </w:pPr>
      <w:r>
        <w:rPr>
          <w:sz w:val="32"/>
          <w:szCs w:val="20"/>
          <w:lang w:val="en-US"/>
        </w:rPr>
        <w:t xml:space="preserve">Year 3 </w:t>
      </w:r>
    </w:p>
    <w:p w14:paraId="7714A29E" w14:textId="14B5C51E" w:rsidR="00106601" w:rsidRDefault="00106601" w:rsidP="00106601">
      <w:pPr>
        <w:rPr>
          <w:sz w:val="20"/>
          <w:szCs w:val="20"/>
          <w:lang w:val="en-US"/>
        </w:rPr>
      </w:pPr>
      <w:r>
        <w:rPr>
          <w:sz w:val="20"/>
          <w:szCs w:val="20"/>
          <w:lang w:val="en-US"/>
        </w:rPr>
        <w:t xml:space="preserve">Please provide a detailed breakdown of all sources of income you expect to receive during your </w:t>
      </w:r>
      <w:r w:rsidR="00C676E6">
        <w:rPr>
          <w:sz w:val="20"/>
          <w:szCs w:val="20"/>
          <w:lang w:val="en-US"/>
        </w:rPr>
        <w:t>third year of study</w:t>
      </w:r>
      <w:r>
        <w:rPr>
          <w:sz w:val="20"/>
          <w:szCs w:val="20"/>
          <w:lang w:val="en-US"/>
        </w:rPr>
        <w:t>.</w:t>
      </w:r>
    </w:p>
    <w:p w14:paraId="6DAF9024" w14:textId="77777777" w:rsidR="00106601" w:rsidRDefault="00106601" w:rsidP="00106601">
      <w:pPr>
        <w:rPr>
          <w:sz w:val="20"/>
          <w:szCs w:val="20"/>
          <w:lang w:val="en-US"/>
        </w:rPr>
      </w:pPr>
    </w:p>
    <w:p w14:paraId="29167414" w14:textId="77777777" w:rsidR="00A835BA" w:rsidRPr="008203E3" w:rsidRDefault="00A835BA" w:rsidP="00A835BA">
      <w:pPr>
        <w:rPr>
          <w:b/>
          <w:bCs/>
          <w:sz w:val="20"/>
          <w:szCs w:val="20"/>
          <w:u w:val="single"/>
          <w:lang w:val="en-US"/>
        </w:rPr>
      </w:pPr>
      <w:r w:rsidRPr="008203E3">
        <w:rPr>
          <w:b/>
          <w:bCs/>
          <w:sz w:val="20"/>
          <w:szCs w:val="20"/>
          <w:u w:val="single"/>
          <w:lang w:val="en-US"/>
        </w:rPr>
        <w:t>Source of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8203E3">
        <w:rPr>
          <w:b/>
          <w:bCs/>
          <w:sz w:val="20"/>
          <w:szCs w:val="20"/>
          <w:u w:val="single"/>
          <w:lang w:val="en-US"/>
        </w:rPr>
        <w:t>Amount (€)</w:t>
      </w:r>
    </w:p>
    <w:p w14:paraId="5D6FF769" w14:textId="77777777" w:rsidR="00A835BA" w:rsidRDefault="00A835BA" w:rsidP="00A835BA">
      <w:pPr>
        <w:rPr>
          <w:sz w:val="20"/>
          <w:szCs w:val="20"/>
          <w:lang w:val="en-US"/>
        </w:rPr>
      </w:pPr>
    </w:p>
    <w:p w14:paraId="2B735050" w14:textId="77777777" w:rsidR="00A835BA" w:rsidRDefault="00A835BA" w:rsidP="00A835BA">
      <w:pPr>
        <w:rPr>
          <w:sz w:val="20"/>
          <w:szCs w:val="20"/>
          <w:lang w:val="en-US"/>
        </w:rPr>
      </w:pPr>
      <w:r>
        <w:rPr>
          <w:sz w:val="20"/>
          <w:szCs w:val="20"/>
          <w:lang w:val="en-US"/>
        </w:rPr>
        <w:t>Part-time job income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97899113"/>
          <w:placeholder>
            <w:docPart w:val="F6E084756B844F70858503243AE8FED9"/>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1DCC663" w14:textId="77777777" w:rsidR="00A835BA" w:rsidRDefault="00A835BA" w:rsidP="00A835BA">
      <w:pPr>
        <w:rPr>
          <w:sz w:val="20"/>
          <w:szCs w:val="20"/>
          <w:lang w:val="en-US"/>
        </w:rPr>
      </w:pPr>
    </w:p>
    <w:p w14:paraId="0DB375B8" w14:textId="77777777" w:rsidR="00A835BA" w:rsidRDefault="00A835BA" w:rsidP="00A835BA">
      <w:pPr>
        <w:rPr>
          <w:sz w:val="20"/>
          <w:szCs w:val="20"/>
          <w:lang w:val="en-US"/>
        </w:rPr>
      </w:pPr>
      <w:r>
        <w:rPr>
          <w:sz w:val="20"/>
          <w:szCs w:val="20"/>
          <w:lang w:val="en-US"/>
        </w:rPr>
        <w:t>Family contribution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876897120"/>
          <w:placeholder>
            <w:docPart w:val="E0B07DC5CFE241A28D1FE4777F099E73"/>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8B7DEB3" w14:textId="77777777" w:rsidR="00A835BA" w:rsidRDefault="00A835BA" w:rsidP="00A835BA">
      <w:pPr>
        <w:rPr>
          <w:sz w:val="20"/>
          <w:szCs w:val="20"/>
          <w:lang w:val="en-US"/>
        </w:rPr>
      </w:pPr>
    </w:p>
    <w:p w14:paraId="00E7551E" w14:textId="77777777" w:rsidR="00A835BA" w:rsidRDefault="00A835BA" w:rsidP="00A835BA">
      <w:pPr>
        <w:rPr>
          <w:sz w:val="20"/>
          <w:szCs w:val="20"/>
          <w:lang w:val="en-US"/>
        </w:rPr>
      </w:pPr>
      <w:r>
        <w:rPr>
          <w:sz w:val="20"/>
          <w:szCs w:val="20"/>
          <w:lang w:val="en-US"/>
        </w:rPr>
        <w:t xml:space="preserve">Benefits (housing &amp; </w:t>
      </w:r>
      <w:r w:rsidRPr="00F71432">
        <w:rPr>
          <w:sz w:val="20"/>
          <w:szCs w:val="20"/>
          <w:lang w:val="en-US"/>
        </w:rPr>
        <w:t>health care allowance, etc.)</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038350571"/>
          <w:placeholder>
            <w:docPart w:val="6AED7DF58CA04E58AD73E5A771D6A61B"/>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5B91C71" w14:textId="77777777" w:rsidR="00A835BA" w:rsidRDefault="00A835BA" w:rsidP="00A835BA">
      <w:pPr>
        <w:rPr>
          <w:sz w:val="20"/>
          <w:szCs w:val="20"/>
          <w:lang w:val="en-US"/>
        </w:rPr>
      </w:pPr>
    </w:p>
    <w:p w14:paraId="6984EBE6" w14:textId="77777777" w:rsidR="00A835BA" w:rsidRDefault="00A835BA" w:rsidP="00A835BA">
      <w:pPr>
        <w:rPr>
          <w:sz w:val="20"/>
          <w:szCs w:val="20"/>
          <w:lang w:val="en-US"/>
        </w:rPr>
      </w:pPr>
      <w:r>
        <w:rPr>
          <w:sz w:val="20"/>
          <w:szCs w:val="20"/>
          <w:lang w:val="en-US"/>
        </w:rPr>
        <w:t xml:space="preserve">Scholarship(s)/ Grants (excluding this one)          </w:t>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52503672"/>
          <w:placeholder>
            <w:docPart w:val="688190E505CB4AABBD603C43FF8C2D2D"/>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B5ABB7C" w14:textId="77777777" w:rsidR="00A835BA" w:rsidRDefault="00A835BA" w:rsidP="00A835BA">
      <w:pPr>
        <w:rPr>
          <w:sz w:val="20"/>
          <w:szCs w:val="20"/>
          <w:lang w:val="en-US"/>
        </w:rPr>
      </w:pPr>
    </w:p>
    <w:p w14:paraId="52D75139" w14:textId="77777777" w:rsidR="00A835BA" w:rsidRDefault="00A835BA" w:rsidP="00A835BA">
      <w:pPr>
        <w:rPr>
          <w:sz w:val="20"/>
          <w:szCs w:val="20"/>
          <w:lang w:val="en-US"/>
        </w:rPr>
      </w:pPr>
      <w:r>
        <w:rPr>
          <w:sz w:val="20"/>
          <w:szCs w:val="20"/>
          <w:lang w:val="en-US"/>
        </w:rPr>
        <w:t xml:space="preserve">Living fee refund (applicable to students </w:t>
      </w:r>
    </w:p>
    <w:p w14:paraId="2953D4FF" w14:textId="77777777" w:rsidR="00A835BA" w:rsidRDefault="00A835BA" w:rsidP="00A835BA">
      <w:pPr>
        <w:rPr>
          <w:sz w:val="20"/>
          <w:szCs w:val="20"/>
          <w:lang w:val="en-US"/>
        </w:rPr>
      </w:pPr>
      <w:r>
        <w:rPr>
          <w:sz w:val="20"/>
          <w:szCs w:val="20"/>
          <w:lang w:val="en-US"/>
        </w:rPr>
        <w:t>dealing with immigration procedures)</w:t>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393164606"/>
          <w:placeholder>
            <w:docPart w:val="7D0F89BD19BD4953B23A47CBFBF64606"/>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101EF396" w14:textId="77777777" w:rsidR="00A835BA" w:rsidRDefault="00A835BA" w:rsidP="00A835BA">
      <w:pPr>
        <w:rPr>
          <w:sz w:val="20"/>
          <w:szCs w:val="20"/>
          <w:lang w:val="en-US"/>
        </w:rPr>
      </w:pPr>
    </w:p>
    <w:p w14:paraId="0E7376C5" w14:textId="77777777" w:rsidR="00A835BA" w:rsidRDefault="00A835BA" w:rsidP="00A835BA">
      <w:pPr>
        <w:rPr>
          <w:sz w:val="20"/>
          <w:szCs w:val="20"/>
          <w:lang w:val="en-US"/>
        </w:rPr>
      </w:pPr>
      <w:r>
        <w:rPr>
          <w:sz w:val="20"/>
          <w:szCs w:val="20"/>
          <w:lang w:val="en-US"/>
        </w:rPr>
        <w:t>Money transfers / gifts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902430589"/>
          <w:placeholder>
            <w:docPart w:val="26C6D67E3D784BD69CDD738DEDF41614"/>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EA01CA9" w14:textId="77777777" w:rsidR="00A835BA" w:rsidRDefault="00A835BA" w:rsidP="00A835BA">
      <w:pPr>
        <w:rPr>
          <w:sz w:val="20"/>
          <w:szCs w:val="20"/>
          <w:lang w:val="en-US"/>
        </w:rPr>
      </w:pPr>
    </w:p>
    <w:p w14:paraId="5F7868F8" w14:textId="77777777" w:rsidR="00A835BA" w:rsidRDefault="00A835BA" w:rsidP="00A835BA">
      <w:pPr>
        <w:rPr>
          <w:sz w:val="20"/>
          <w:szCs w:val="20"/>
          <w:lang w:val="en-US"/>
        </w:rPr>
      </w:pPr>
      <w:r>
        <w:rPr>
          <w:sz w:val="20"/>
          <w:szCs w:val="20"/>
          <w:lang w:val="en-US"/>
        </w:rPr>
        <w:t>Savings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2123644612"/>
          <w:placeholder>
            <w:docPart w:val="09AA8937F28344018169B12A81289EC2"/>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95FC963" w14:textId="77777777" w:rsidR="00A835BA" w:rsidRDefault="00A835BA" w:rsidP="00A835BA">
      <w:pPr>
        <w:rPr>
          <w:sz w:val="20"/>
          <w:szCs w:val="20"/>
          <w:lang w:val="en-US"/>
        </w:rPr>
      </w:pPr>
    </w:p>
    <w:p w14:paraId="5ABDA5E4" w14:textId="77777777" w:rsidR="00A835BA" w:rsidRDefault="00A835BA" w:rsidP="00A835BA">
      <w:pPr>
        <w:rPr>
          <w:sz w:val="20"/>
          <w:szCs w:val="20"/>
          <w:lang w:val="en-US"/>
        </w:rPr>
      </w:pPr>
      <w:r>
        <w:rPr>
          <w:noProof/>
          <w:sz w:val="20"/>
          <w:szCs w:val="20"/>
          <w:lang w:eastAsia="nl-NL"/>
        </w:rPr>
        <mc:AlternateContent>
          <mc:Choice Requires="wps">
            <w:drawing>
              <wp:anchor distT="0" distB="0" distL="114300" distR="114300" simplePos="0" relativeHeight="251691008" behindDoc="0" locked="0" layoutInCell="1" allowOverlap="1" wp14:anchorId="38920E3F" wp14:editId="5639485F">
                <wp:simplePos x="0" y="0"/>
                <wp:positionH relativeFrom="column">
                  <wp:posOffset>12700</wp:posOffset>
                </wp:positionH>
                <wp:positionV relativeFrom="paragraph">
                  <wp:posOffset>410845</wp:posOffset>
                </wp:positionV>
                <wp:extent cx="4832350" cy="6350"/>
                <wp:effectExtent l="0" t="0" r="25400" b="31750"/>
                <wp:wrapNone/>
                <wp:docPr id="1155092728" name="Straight Connector 1155092728"/>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00AF7" id="Straight Connector 11550927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35pt" to="38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" strokecolor="#155eb5 [2405]" strokeweight=".5pt">
                <v:stroke joinstyle="miter"/>
              </v:line>
            </w:pict>
          </mc:Fallback>
        </mc:AlternateContent>
      </w:r>
      <w:r>
        <w:rPr>
          <w:sz w:val="20"/>
          <w:szCs w:val="20"/>
          <w:lang w:val="en-US"/>
        </w:rPr>
        <w:t>Other income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034778191"/>
          <w:placeholder>
            <w:docPart w:val="EAA758C2D32B454B9A332B036D794DAE"/>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r>
        <w:rPr>
          <w:sz w:val="20"/>
          <w:szCs w:val="20"/>
          <w:lang w:val="en-US"/>
        </w:rPr>
        <w:br/>
      </w:r>
      <w:r>
        <w:rPr>
          <w:sz w:val="20"/>
          <w:szCs w:val="20"/>
          <w:lang w:val="en-US"/>
        </w:rPr>
        <w:br/>
      </w:r>
      <w:r>
        <w:rPr>
          <w:b/>
          <w:sz w:val="26"/>
          <w:szCs w:val="26"/>
          <w:lang w:val="en-US"/>
        </w:rPr>
        <w:br/>
      </w:r>
      <w:r w:rsidRPr="001440FF">
        <w:rPr>
          <w:b/>
          <w:sz w:val="26"/>
          <w:szCs w:val="26"/>
          <w:lang w:val="en-US"/>
        </w:rPr>
        <w:t>Total monthly income</w:t>
      </w:r>
      <w:r w:rsidRPr="001440FF">
        <w:rPr>
          <w:b/>
          <w:sz w:val="26"/>
          <w:szCs w:val="26"/>
          <w:lang w:val="en-US"/>
        </w:rPr>
        <w:tab/>
      </w:r>
      <w:r>
        <w:rPr>
          <w:b/>
          <w:sz w:val="26"/>
          <w:szCs w:val="26"/>
          <w:lang w:val="en-US"/>
        </w:rPr>
        <w:tab/>
      </w:r>
      <w:r>
        <w:rPr>
          <w:b/>
          <w:sz w:val="26"/>
          <w:szCs w:val="26"/>
          <w:lang w:val="en-US"/>
        </w:rPr>
        <w:tab/>
      </w:r>
      <w:r>
        <w:rPr>
          <w:b/>
          <w:sz w:val="26"/>
          <w:szCs w:val="26"/>
          <w:lang w:val="en-US"/>
        </w:rPr>
        <w:tab/>
      </w:r>
      <w:r>
        <w:rPr>
          <w:sz w:val="20"/>
          <w:szCs w:val="20"/>
          <w:lang w:val="en-US"/>
        </w:rPr>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311767224"/>
          <w:placeholder>
            <w:docPart w:val="284858F2CDFB4509B27C6655AFCB2AF6"/>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547FB6B0" w14:textId="77777777" w:rsidR="00E60F2B" w:rsidRDefault="00E60F2B" w:rsidP="00F71432">
      <w:pPr>
        <w:rPr>
          <w:b/>
          <w:sz w:val="32"/>
          <w:szCs w:val="32"/>
          <w:lang w:val="en-US"/>
        </w:rPr>
      </w:pPr>
    </w:p>
    <w:p w14:paraId="0EDF6670" w14:textId="77777777" w:rsidR="00006EDE" w:rsidRDefault="00006EDE" w:rsidP="00F71432">
      <w:pPr>
        <w:pStyle w:val="Heading2"/>
        <w:rPr>
          <w:sz w:val="32"/>
          <w:szCs w:val="32"/>
          <w:lang w:val="en-US"/>
        </w:rPr>
      </w:pPr>
    </w:p>
    <w:p w14:paraId="70A7EBD3" w14:textId="18A1B668" w:rsidR="00F71432" w:rsidRDefault="00885D2C" w:rsidP="00F71432">
      <w:pPr>
        <w:pStyle w:val="Heading2"/>
        <w:rPr>
          <w:sz w:val="32"/>
          <w:szCs w:val="32"/>
          <w:lang w:val="en-US"/>
        </w:rPr>
      </w:pPr>
      <w:r>
        <w:rPr>
          <w:sz w:val="32"/>
          <w:szCs w:val="32"/>
          <w:lang w:val="en-US"/>
        </w:rPr>
        <w:t xml:space="preserve">B. </w:t>
      </w:r>
      <w:r w:rsidR="00E5053D">
        <w:rPr>
          <w:sz w:val="32"/>
          <w:szCs w:val="32"/>
          <w:lang w:val="en-US"/>
        </w:rPr>
        <w:t>Expected monthly expenses</w:t>
      </w:r>
    </w:p>
    <w:p w14:paraId="2A7D20E0" w14:textId="31571E08" w:rsidR="00E5053D" w:rsidRDefault="00E5053D" w:rsidP="00E5053D">
      <w:pPr>
        <w:rPr>
          <w:sz w:val="20"/>
          <w:szCs w:val="20"/>
          <w:lang w:val="en-US"/>
        </w:rPr>
      </w:pPr>
      <w:r>
        <w:rPr>
          <w:sz w:val="20"/>
          <w:szCs w:val="20"/>
          <w:lang w:val="en-US"/>
        </w:rPr>
        <w:t>Please provide a detailed breakdown of your expected monthly expenses</w:t>
      </w:r>
      <w:r w:rsidR="00C676E6">
        <w:rPr>
          <w:sz w:val="20"/>
          <w:szCs w:val="20"/>
          <w:lang w:val="en-US"/>
        </w:rPr>
        <w:t xml:space="preserve"> during your </w:t>
      </w:r>
      <w:r w:rsidR="000C5DBD">
        <w:rPr>
          <w:sz w:val="20"/>
          <w:szCs w:val="20"/>
          <w:lang w:val="en-US"/>
        </w:rPr>
        <w:t>entire study period.</w:t>
      </w:r>
      <w:r w:rsidR="00C676E6">
        <w:rPr>
          <w:sz w:val="20"/>
          <w:szCs w:val="20"/>
          <w:lang w:val="en-US"/>
        </w:rPr>
        <w:t xml:space="preserve"> </w:t>
      </w:r>
    </w:p>
    <w:p w14:paraId="07BAD323" w14:textId="4102634A" w:rsidR="00E5053D" w:rsidRDefault="00E5053D" w:rsidP="00E5053D">
      <w:pPr>
        <w:rPr>
          <w:sz w:val="22"/>
          <w:szCs w:val="22"/>
          <w:lang w:val="en-US"/>
        </w:rPr>
      </w:pPr>
    </w:p>
    <w:p w14:paraId="4BB43D2A" w14:textId="77777777" w:rsidR="0081582F" w:rsidRPr="008203E3" w:rsidRDefault="0081582F" w:rsidP="0081582F">
      <w:pPr>
        <w:rPr>
          <w:sz w:val="20"/>
          <w:szCs w:val="20"/>
          <w:u w:val="single"/>
          <w:lang w:val="en-US"/>
        </w:rPr>
      </w:pPr>
      <w:r w:rsidRPr="008203E3">
        <w:rPr>
          <w:sz w:val="20"/>
          <w:szCs w:val="20"/>
          <w:u w:val="single"/>
          <w:lang w:val="en-US"/>
        </w:rPr>
        <w:t>Expense items</w:t>
      </w:r>
      <w:r w:rsidRPr="008203E3">
        <w:rPr>
          <w:sz w:val="20"/>
          <w:szCs w:val="20"/>
          <w:lang w:val="en-US"/>
        </w:rPr>
        <w:t xml:space="preserve">                                                                     </w:t>
      </w:r>
      <w:r w:rsidRPr="008203E3">
        <w:rPr>
          <w:b/>
          <w:bCs/>
          <w:sz w:val="20"/>
          <w:szCs w:val="20"/>
          <w:u w:val="single"/>
          <w:lang w:val="en-US"/>
        </w:rPr>
        <w:t>Amount (€)</w:t>
      </w:r>
    </w:p>
    <w:p w14:paraId="5C9B6420" w14:textId="77777777" w:rsidR="0081582F" w:rsidRPr="001F1C77" w:rsidRDefault="0081582F" w:rsidP="0081582F">
      <w:pPr>
        <w:rPr>
          <w:b/>
          <w:sz w:val="22"/>
          <w:szCs w:val="22"/>
          <w:lang w:val="en-US"/>
        </w:rPr>
      </w:pPr>
      <w:r w:rsidRPr="001F1C77">
        <w:rPr>
          <w:b/>
          <w:sz w:val="22"/>
          <w:szCs w:val="22"/>
          <w:lang w:val="en-US"/>
        </w:rPr>
        <w:t>Housing</w:t>
      </w:r>
    </w:p>
    <w:p w14:paraId="505D00BB" w14:textId="77777777" w:rsidR="0081582F" w:rsidRPr="001F1C77" w:rsidRDefault="0081582F" w:rsidP="0081582F">
      <w:pPr>
        <w:rPr>
          <w:sz w:val="20"/>
          <w:szCs w:val="20"/>
          <w:lang w:val="en-US"/>
        </w:rPr>
      </w:pPr>
      <w:r w:rsidRPr="001F1C77">
        <w:rPr>
          <w:sz w:val="20"/>
          <w:szCs w:val="20"/>
          <w:lang w:val="en-US"/>
        </w:rPr>
        <w:t>Rent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661307112"/>
          <w:placeholder>
            <w:docPart w:val="49C521FD1F6A4E5CAAC15E140DFA157C"/>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1AF1EF5C" w14:textId="77777777" w:rsidR="0081582F" w:rsidRPr="001F1C77" w:rsidRDefault="0081582F" w:rsidP="0081582F">
      <w:pPr>
        <w:rPr>
          <w:sz w:val="20"/>
          <w:szCs w:val="20"/>
          <w:lang w:val="en-US"/>
        </w:rPr>
      </w:pPr>
      <w:r w:rsidRPr="001F1C77">
        <w:rPr>
          <w:sz w:val="20"/>
          <w:szCs w:val="20"/>
          <w:lang w:val="en-US"/>
        </w:rPr>
        <w:t>Utilities (electricity, gas, water)</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854196712"/>
          <w:placeholder>
            <w:docPart w:val="1196D0EAD63D409EB2F5E1D3D0A369E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E7865B4" w14:textId="77777777" w:rsidR="0081582F" w:rsidRPr="001F1C77" w:rsidRDefault="0081582F" w:rsidP="0081582F">
      <w:pPr>
        <w:rPr>
          <w:sz w:val="20"/>
          <w:szCs w:val="20"/>
          <w:lang w:val="en-US"/>
        </w:rPr>
      </w:pPr>
      <w:r w:rsidRPr="001F1C77">
        <w:rPr>
          <w:sz w:val="20"/>
          <w:szCs w:val="20"/>
          <w:lang w:val="en-US"/>
        </w:rPr>
        <w:t>Internet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98936245"/>
          <w:placeholder>
            <w:docPart w:val="6707196FDBC540F99FB7C68D127416FF"/>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BE27697" w14:textId="77777777" w:rsidR="0081582F" w:rsidRDefault="0081582F" w:rsidP="0081582F">
      <w:pPr>
        <w:rPr>
          <w:sz w:val="20"/>
          <w:szCs w:val="20"/>
          <w:lang w:val="en-US"/>
        </w:rPr>
      </w:pPr>
      <w:r w:rsidRPr="001F1C77">
        <w:rPr>
          <w:sz w:val="20"/>
          <w:szCs w:val="20"/>
          <w:lang w:val="en-US"/>
        </w:rPr>
        <w:t>Other housing expenses</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3140433"/>
          <w:placeholder>
            <w:docPart w:val="3C7EF9BA9CE344578AF0204066DF8533"/>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9EC74A5" w14:textId="77777777" w:rsidR="0081582F" w:rsidRPr="001F1C77" w:rsidRDefault="0081582F" w:rsidP="0081582F">
      <w:pPr>
        <w:rPr>
          <w:sz w:val="20"/>
          <w:szCs w:val="20"/>
          <w:lang w:val="en-US"/>
        </w:rPr>
      </w:pPr>
    </w:p>
    <w:p w14:paraId="3F43A619" w14:textId="77777777" w:rsidR="0081582F" w:rsidRPr="001F1C77" w:rsidRDefault="0081582F" w:rsidP="0081582F">
      <w:pPr>
        <w:rPr>
          <w:b/>
          <w:sz w:val="22"/>
          <w:szCs w:val="22"/>
          <w:lang w:val="en-US"/>
        </w:rPr>
      </w:pPr>
      <w:r w:rsidRPr="001F1C77">
        <w:rPr>
          <w:b/>
          <w:sz w:val="22"/>
          <w:szCs w:val="22"/>
          <w:lang w:val="en-US"/>
        </w:rPr>
        <w:t>Food</w:t>
      </w:r>
    </w:p>
    <w:p w14:paraId="2147E3DA" w14:textId="77777777" w:rsidR="0081582F" w:rsidRPr="001F1C77" w:rsidRDefault="0081582F" w:rsidP="0081582F">
      <w:pPr>
        <w:rPr>
          <w:sz w:val="20"/>
          <w:szCs w:val="20"/>
          <w:lang w:val="en-US"/>
        </w:rPr>
      </w:pPr>
      <w:r w:rsidRPr="001F1C77">
        <w:rPr>
          <w:sz w:val="20"/>
          <w:szCs w:val="20"/>
          <w:lang w:val="en-US"/>
        </w:rPr>
        <w:t>Groceries &amp; household supplies</w:t>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615510995"/>
          <w:placeholder>
            <w:docPart w:val="D1D1E3CE95144DC5B25BCAA29077B59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5DFCE2B5" w14:textId="77777777" w:rsidR="0081582F" w:rsidRPr="001F1C77" w:rsidRDefault="0081582F" w:rsidP="0081582F">
      <w:pPr>
        <w:rPr>
          <w:sz w:val="20"/>
          <w:szCs w:val="20"/>
          <w:lang w:val="en-US"/>
        </w:rPr>
      </w:pPr>
      <w:r w:rsidRPr="001F1C77">
        <w:rPr>
          <w:sz w:val="20"/>
          <w:szCs w:val="20"/>
          <w:lang w:val="en-US"/>
        </w:rPr>
        <w:t>Meals out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912433114"/>
          <w:placeholder>
            <w:docPart w:val="EC73D580EA7544698C615ADBF717146C"/>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99222A7" w14:textId="77777777" w:rsidR="0081582F" w:rsidRDefault="0081582F" w:rsidP="0081582F">
      <w:pPr>
        <w:rPr>
          <w:b/>
          <w:sz w:val="22"/>
          <w:szCs w:val="22"/>
          <w:lang w:val="en-US"/>
        </w:rPr>
      </w:pPr>
      <w:r w:rsidRPr="001F1C77">
        <w:rPr>
          <w:sz w:val="20"/>
          <w:szCs w:val="20"/>
          <w:lang w:val="en-US"/>
        </w:rPr>
        <w:t>Other food expenses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332835050"/>
          <w:placeholder>
            <w:docPart w:val="30B4002BB0784057AD3BFC4CC7B5206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64845E6" w14:textId="77777777" w:rsidR="0081582F" w:rsidRDefault="0081582F" w:rsidP="0081582F">
      <w:pPr>
        <w:rPr>
          <w:b/>
          <w:sz w:val="22"/>
          <w:szCs w:val="22"/>
          <w:lang w:val="en-US"/>
        </w:rPr>
      </w:pPr>
    </w:p>
    <w:p w14:paraId="1DAE4B3E" w14:textId="77777777" w:rsidR="0081582F" w:rsidRPr="001F1C77" w:rsidRDefault="0081582F" w:rsidP="0081582F">
      <w:pPr>
        <w:rPr>
          <w:b/>
          <w:sz w:val="22"/>
          <w:szCs w:val="22"/>
          <w:lang w:val="en-US"/>
        </w:rPr>
      </w:pPr>
      <w:r>
        <w:rPr>
          <w:b/>
          <w:sz w:val="22"/>
          <w:szCs w:val="22"/>
          <w:lang w:val="en-US"/>
        </w:rPr>
        <w:t>T</w:t>
      </w:r>
      <w:r w:rsidRPr="001F1C77">
        <w:rPr>
          <w:b/>
          <w:sz w:val="22"/>
          <w:szCs w:val="22"/>
          <w:lang w:val="en-US"/>
        </w:rPr>
        <w:t>ravel</w:t>
      </w:r>
    </w:p>
    <w:p w14:paraId="42895653" w14:textId="77777777" w:rsidR="0081582F" w:rsidRPr="001F1C77" w:rsidRDefault="0081582F" w:rsidP="0081582F">
      <w:pPr>
        <w:rPr>
          <w:sz w:val="20"/>
          <w:szCs w:val="20"/>
          <w:lang w:val="en-US"/>
        </w:rPr>
      </w:pPr>
      <w:r w:rsidRPr="001F1C77">
        <w:rPr>
          <w:sz w:val="20"/>
          <w:szCs w:val="20"/>
          <w:lang w:val="en-US"/>
        </w:rPr>
        <w:t>Public transportation</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438557125"/>
          <w:placeholder>
            <w:docPart w:val="560D4F4FEABE4228B7B3EC00414D99DD"/>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9C18EF6" w14:textId="77777777" w:rsidR="0081582F" w:rsidRPr="001F1C77" w:rsidRDefault="0081582F" w:rsidP="0081582F">
      <w:pPr>
        <w:rPr>
          <w:sz w:val="20"/>
          <w:szCs w:val="20"/>
          <w:lang w:val="en-US"/>
        </w:rPr>
      </w:pPr>
      <w:r w:rsidRPr="001F1C77">
        <w:rPr>
          <w:sz w:val="20"/>
          <w:szCs w:val="20"/>
          <w:lang w:val="en-US"/>
        </w:rPr>
        <w:t>Bike maintenance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872818500"/>
          <w:placeholder>
            <w:docPart w:val="D35C694ED5124B46BFE28F6AB73F2AE3"/>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19640EC" w14:textId="77777777" w:rsidR="0081582F" w:rsidRPr="001F1C77" w:rsidRDefault="0081582F" w:rsidP="0081582F">
      <w:pPr>
        <w:rPr>
          <w:sz w:val="20"/>
          <w:szCs w:val="20"/>
          <w:lang w:val="en-US"/>
        </w:rPr>
      </w:pPr>
      <w:r w:rsidRPr="001F1C77">
        <w:rPr>
          <w:sz w:val="20"/>
          <w:szCs w:val="20"/>
          <w:lang w:val="en-US"/>
        </w:rPr>
        <w:t>Travel insurance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651797586"/>
          <w:placeholder>
            <w:docPart w:val="E75D10D90AFD421AAEAF96108EC29D3C"/>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C455122" w14:textId="77777777" w:rsidR="0081582F" w:rsidRDefault="0081582F" w:rsidP="0081582F">
      <w:pPr>
        <w:rPr>
          <w:sz w:val="20"/>
          <w:szCs w:val="20"/>
          <w:lang w:val="en-US"/>
        </w:rPr>
      </w:pPr>
      <w:r w:rsidRPr="001F1C77">
        <w:rPr>
          <w:sz w:val="20"/>
          <w:szCs w:val="20"/>
          <w:lang w:val="en-US"/>
        </w:rPr>
        <w:t>Other travel expenses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581283986"/>
          <w:placeholder>
            <w:docPart w:val="1B52C600AB0545519B6D48F475834FF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A46766C" w14:textId="77777777" w:rsidR="0081582F" w:rsidRPr="001F1C77" w:rsidRDefault="0081582F" w:rsidP="0081582F">
      <w:pPr>
        <w:rPr>
          <w:sz w:val="20"/>
          <w:szCs w:val="20"/>
          <w:lang w:val="en-US"/>
        </w:rPr>
      </w:pPr>
    </w:p>
    <w:p w14:paraId="4C39CFFF" w14:textId="77777777" w:rsidR="0081582F" w:rsidRPr="001F1C77" w:rsidRDefault="0081582F" w:rsidP="0081582F">
      <w:pPr>
        <w:rPr>
          <w:b/>
          <w:sz w:val="22"/>
          <w:szCs w:val="22"/>
          <w:lang w:val="en-US"/>
        </w:rPr>
      </w:pPr>
      <w:r w:rsidRPr="001F1C77">
        <w:rPr>
          <w:b/>
          <w:sz w:val="22"/>
          <w:szCs w:val="22"/>
          <w:lang w:val="en-US"/>
        </w:rPr>
        <w:t>Health</w:t>
      </w:r>
    </w:p>
    <w:p w14:paraId="60ED3D68" w14:textId="77777777" w:rsidR="0081582F" w:rsidRPr="001F1C77" w:rsidRDefault="0081582F" w:rsidP="0081582F">
      <w:pPr>
        <w:rPr>
          <w:sz w:val="20"/>
          <w:szCs w:val="20"/>
          <w:lang w:val="en-US"/>
        </w:rPr>
      </w:pPr>
      <w:r w:rsidRPr="001F1C77">
        <w:rPr>
          <w:sz w:val="20"/>
          <w:szCs w:val="20"/>
          <w:lang w:val="en-US"/>
        </w:rPr>
        <w:t>Medicine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2133164481"/>
          <w:placeholder>
            <w:docPart w:val="0DD848931EAA4F689D99C1E754EDF9A2"/>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8599B79" w14:textId="77777777" w:rsidR="0081582F" w:rsidRPr="001F1C77" w:rsidRDefault="0081582F" w:rsidP="0081582F">
      <w:pPr>
        <w:rPr>
          <w:sz w:val="20"/>
          <w:szCs w:val="20"/>
          <w:lang w:val="en-US"/>
        </w:rPr>
      </w:pPr>
      <w:r w:rsidRPr="001F1C77">
        <w:rPr>
          <w:sz w:val="20"/>
          <w:szCs w:val="20"/>
          <w:lang w:val="en-US"/>
        </w:rPr>
        <w:t>Health insurance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539512457"/>
          <w:placeholder>
            <w:docPart w:val="CB69365740BB48DF8A83CC3570AEA1DD"/>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0AE1884" w14:textId="77777777" w:rsidR="0081582F" w:rsidRPr="001F1C77" w:rsidRDefault="0081582F" w:rsidP="0081582F">
      <w:pPr>
        <w:rPr>
          <w:sz w:val="20"/>
          <w:szCs w:val="20"/>
          <w:lang w:val="en-US"/>
        </w:rPr>
      </w:pPr>
      <w:r>
        <w:rPr>
          <w:sz w:val="20"/>
          <w:szCs w:val="20"/>
          <w:lang w:val="en-US"/>
        </w:rPr>
        <w:t xml:space="preserve">Doctor / dentist </w:t>
      </w:r>
      <w:r w:rsidRPr="001F1C77">
        <w:rPr>
          <w:sz w:val="20"/>
          <w:szCs w:val="20"/>
          <w:lang w:val="en-US"/>
        </w:rPr>
        <w:t>appointments</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51296466"/>
          <w:placeholder>
            <w:docPart w:val="54E7E6F2817C47AEBFF14BF0AD836FDC"/>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61EF7C8F" w14:textId="77777777" w:rsidR="0081582F" w:rsidRDefault="0081582F" w:rsidP="0081582F">
      <w:pPr>
        <w:rPr>
          <w:sz w:val="20"/>
          <w:szCs w:val="20"/>
          <w:lang w:val="en-US"/>
        </w:rPr>
      </w:pPr>
      <w:r w:rsidRPr="001F1C77">
        <w:rPr>
          <w:sz w:val="20"/>
          <w:szCs w:val="20"/>
          <w:lang w:val="en-US"/>
        </w:rPr>
        <w:t>Other health expenses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80968561"/>
          <w:placeholder>
            <w:docPart w:val="B576C02615DF4A99B15FAD7B8D0B7879"/>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B8A567C" w14:textId="77777777" w:rsidR="0081582F" w:rsidRPr="001F1C77" w:rsidRDefault="0081582F" w:rsidP="0081582F">
      <w:pPr>
        <w:rPr>
          <w:sz w:val="20"/>
          <w:szCs w:val="20"/>
          <w:lang w:val="en-US"/>
        </w:rPr>
      </w:pPr>
    </w:p>
    <w:p w14:paraId="4524B966" w14:textId="77777777" w:rsidR="0081582F" w:rsidRPr="001F1C77" w:rsidRDefault="0081582F" w:rsidP="0081582F">
      <w:pPr>
        <w:rPr>
          <w:b/>
          <w:sz w:val="22"/>
          <w:szCs w:val="22"/>
          <w:lang w:val="en-US"/>
        </w:rPr>
      </w:pPr>
      <w:r w:rsidRPr="001F1C77">
        <w:rPr>
          <w:b/>
          <w:sz w:val="22"/>
          <w:szCs w:val="22"/>
          <w:lang w:val="en-US"/>
        </w:rPr>
        <w:t>Personal</w:t>
      </w:r>
    </w:p>
    <w:p w14:paraId="2CE95C8A" w14:textId="77777777" w:rsidR="0081582F" w:rsidRDefault="0081582F" w:rsidP="0081582F">
      <w:pPr>
        <w:rPr>
          <w:sz w:val="20"/>
          <w:szCs w:val="20"/>
          <w:lang w:val="en-US"/>
        </w:rPr>
      </w:pPr>
      <w:r w:rsidRPr="001F1C77">
        <w:rPr>
          <w:sz w:val="20"/>
          <w:szCs w:val="20"/>
          <w:lang w:val="en-US"/>
        </w:rPr>
        <w:t>Clothing &amp; shoes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800223600"/>
          <w:placeholder>
            <w:docPart w:val="738C66965CC94ECD9A4AA2462FA5F7BC"/>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F8FF5D9" w14:textId="77777777" w:rsidR="0081582F" w:rsidRPr="001F1C77" w:rsidRDefault="0081582F" w:rsidP="0081582F">
      <w:pPr>
        <w:rPr>
          <w:sz w:val="20"/>
          <w:szCs w:val="20"/>
          <w:lang w:val="en-US"/>
        </w:rPr>
      </w:pPr>
      <w:r>
        <w:rPr>
          <w:sz w:val="20"/>
          <w:szCs w:val="20"/>
          <w:lang w:val="en-US"/>
        </w:rPr>
        <w:t>Books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56061796"/>
          <w:placeholder>
            <w:docPart w:val="FDBF05A781DF4CC497B1451B7ED855EB"/>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0D745E6" w14:textId="77777777" w:rsidR="0081582F" w:rsidRPr="001F1C77" w:rsidRDefault="0081582F" w:rsidP="0081582F">
      <w:pPr>
        <w:rPr>
          <w:sz w:val="20"/>
          <w:szCs w:val="20"/>
          <w:lang w:val="en-US"/>
        </w:rPr>
      </w:pPr>
      <w:r w:rsidRPr="001F1C77">
        <w:rPr>
          <w:sz w:val="20"/>
          <w:szCs w:val="20"/>
          <w:lang w:val="en-US"/>
        </w:rPr>
        <w:t>Laundry</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758638403"/>
          <w:placeholder>
            <w:docPart w:val="F93C8083075E42DAAD025D16E0A70774"/>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DA147A4" w14:textId="77777777" w:rsidR="0081582F" w:rsidRDefault="0081582F" w:rsidP="0081582F">
      <w:pPr>
        <w:rPr>
          <w:sz w:val="20"/>
          <w:szCs w:val="20"/>
          <w:lang w:val="en-US"/>
        </w:rPr>
      </w:pPr>
      <w:r w:rsidRPr="001F1C77">
        <w:rPr>
          <w:sz w:val="20"/>
          <w:szCs w:val="20"/>
          <w:lang w:val="en-US"/>
        </w:rPr>
        <w:t>Liability insurance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632675397"/>
          <w:placeholder>
            <w:docPart w:val="842BC4F3C12D49EFABB975D6F5A2ECAA"/>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F465C89" w14:textId="77777777" w:rsidR="0081582F" w:rsidRDefault="0081582F" w:rsidP="0081582F">
      <w:pPr>
        <w:rPr>
          <w:sz w:val="20"/>
          <w:szCs w:val="20"/>
          <w:lang w:val="en-US"/>
        </w:rPr>
      </w:pPr>
      <w:r w:rsidRPr="001F1C77">
        <w:rPr>
          <w:sz w:val="20"/>
          <w:szCs w:val="20"/>
          <w:lang w:val="en-US"/>
        </w:rPr>
        <w:t>Other personal expenses</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551771881"/>
          <w:placeholder>
            <w:docPart w:val="1ED313C0B031471ABBAB3217EDE0108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3958B449" w14:textId="77777777" w:rsidR="0081582F" w:rsidRPr="001F1C77" w:rsidRDefault="0081582F" w:rsidP="0081582F">
      <w:pPr>
        <w:rPr>
          <w:sz w:val="20"/>
          <w:szCs w:val="20"/>
          <w:lang w:val="en-US"/>
        </w:rPr>
      </w:pPr>
    </w:p>
    <w:p w14:paraId="1B09170F" w14:textId="77777777" w:rsidR="0081582F" w:rsidRDefault="0081582F" w:rsidP="0081582F">
      <w:pPr>
        <w:rPr>
          <w:b/>
          <w:sz w:val="22"/>
          <w:szCs w:val="22"/>
          <w:lang w:val="en-US"/>
        </w:rPr>
      </w:pPr>
      <w:r w:rsidRPr="001F1C77">
        <w:rPr>
          <w:b/>
          <w:sz w:val="22"/>
          <w:szCs w:val="22"/>
          <w:lang w:val="en-US"/>
        </w:rPr>
        <w:t>Finance</w:t>
      </w:r>
    </w:p>
    <w:p w14:paraId="46C65950" w14:textId="77777777" w:rsidR="0081582F" w:rsidRPr="00786F62" w:rsidRDefault="0081582F" w:rsidP="0081582F">
      <w:pPr>
        <w:rPr>
          <w:sz w:val="20"/>
          <w:szCs w:val="20"/>
          <w:lang w:val="en-US"/>
        </w:rPr>
      </w:pPr>
      <w:r w:rsidRPr="00786F62">
        <w:rPr>
          <w:sz w:val="20"/>
          <w:szCs w:val="20"/>
          <w:lang w:val="en-US"/>
        </w:rPr>
        <w:t>Tuition fee</w:t>
      </w:r>
      <w:r>
        <w:rPr>
          <w:sz w:val="20"/>
          <w:szCs w:val="20"/>
          <w:lang w:val="en-US"/>
        </w:rPr>
        <w:t xml:space="preserve">                                                                          …</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698853687"/>
          <w:placeholder>
            <w:docPart w:val="D9DDAA996CF94E37B77DD49019DCCCA1"/>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425D3B1D" w14:textId="77777777" w:rsidR="0081582F" w:rsidRDefault="0081582F" w:rsidP="0081582F">
      <w:pPr>
        <w:rPr>
          <w:sz w:val="20"/>
          <w:szCs w:val="20"/>
          <w:lang w:val="en-US"/>
        </w:rPr>
      </w:pPr>
      <w:r>
        <w:rPr>
          <w:sz w:val="20"/>
          <w:szCs w:val="20"/>
          <w:lang w:val="en-US"/>
        </w:rPr>
        <w:t>Telephone plan or prepaid card</w:t>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694034152"/>
          <w:placeholder>
            <w:docPart w:val="7BE75684A2314A0B8C85601AFF936156"/>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DB19457" w14:textId="77777777" w:rsidR="0081582F" w:rsidRDefault="0081582F" w:rsidP="0081582F">
      <w:pPr>
        <w:rPr>
          <w:sz w:val="20"/>
          <w:szCs w:val="20"/>
          <w:lang w:val="en-US"/>
        </w:rPr>
      </w:pPr>
      <w:r>
        <w:rPr>
          <w:sz w:val="20"/>
          <w:szCs w:val="20"/>
          <w:lang w:val="en-US"/>
        </w:rPr>
        <w:t>Immigration fee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238242228"/>
          <w:placeholder>
            <w:docPart w:val="89D7CC7ABEEE4E8E847263383FF978BF"/>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7094880C" w14:textId="77777777" w:rsidR="0081582F" w:rsidRDefault="0081582F" w:rsidP="0081582F">
      <w:pPr>
        <w:rPr>
          <w:sz w:val="20"/>
          <w:szCs w:val="20"/>
          <w:lang w:val="en-US"/>
        </w:rPr>
      </w:pPr>
      <w:r>
        <w:rPr>
          <w:sz w:val="20"/>
          <w:szCs w:val="20"/>
          <w:lang w:val="en-US"/>
        </w:rPr>
        <w:t>Gym / sport membership</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313025045"/>
          <w:placeholder>
            <w:docPart w:val="F16E61D2ACDD4FEEA9C792F1C712ECD2"/>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0D342847" w14:textId="77777777" w:rsidR="0081582F" w:rsidRDefault="0081582F" w:rsidP="0081582F">
      <w:pPr>
        <w:rPr>
          <w:sz w:val="20"/>
          <w:szCs w:val="20"/>
          <w:lang w:val="en-US"/>
        </w:rPr>
      </w:pPr>
      <w:r>
        <w:rPr>
          <w:sz w:val="20"/>
          <w:szCs w:val="20"/>
          <w:lang w:val="en-US"/>
        </w:rPr>
        <w:t>Other financial expenses</w:t>
      </w:r>
      <w:r>
        <w:rPr>
          <w:sz w:val="20"/>
          <w:szCs w:val="20"/>
          <w:lang w:val="en-US"/>
        </w:rPr>
        <w:tab/>
      </w:r>
      <w:r>
        <w:rPr>
          <w:sz w:val="20"/>
          <w:szCs w:val="20"/>
          <w:lang w:val="en-US"/>
        </w:rPr>
        <w:tab/>
      </w:r>
      <w:r>
        <w:rPr>
          <w:sz w:val="20"/>
          <w:szCs w:val="20"/>
          <w:lang w:val="en-US"/>
        </w:rPr>
        <w:tab/>
      </w:r>
      <w:r>
        <w:rPr>
          <w:sz w:val="20"/>
          <w:szCs w:val="20"/>
          <w:lang w:val="en-US"/>
        </w:rPr>
        <w:tab/>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1967957108"/>
          <w:placeholder>
            <w:docPart w:val="614A689FC2224C24995858865EECF237"/>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4F9DF45" w14:textId="77777777" w:rsidR="0081582F" w:rsidRPr="001440FF" w:rsidRDefault="0081582F" w:rsidP="0081582F">
      <w:pPr>
        <w:rPr>
          <w:b/>
          <w:sz w:val="26"/>
          <w:szCs w:val="26"/>
          <w:lang w:val="en-US"/>
        </w:rPr>
      </w:pPr>
      <w:r>
        <w:rPr>
          <w:noProof/>
          <w:sz w:val="20"/>
          <w:szCs w:val="20"/>
          <w:lang w:eastAsia="nl-NL"/>
        </w:rPr>
        <mc:AlternateContent>
          <mc:Choice Requires="wps">
            <w:drawing>
              <wp:anchor distT="0" distB="0" distL="114300" distR="114300" simplePos="0" relativeHeight="251693056" behindDoc="0" locked="0" layoutInCell="1" allowOverlap="1" wp14:anchorId="4555CB0D" wp14:editId="075B7FF4">
                <wp:simplePos x="0" y="0"/>
                <wp:positionH relativeFrom="column">
                  <wp:posOffset>0</wp:posOffset>
                </wp:positionH>
                <wp:positionV relativeFrom="paragraph">
                  <wp:posOffset>20320</wp:posOffset>
                </wp:positionV>
                <wp:extent cx="4832350" cy="63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7F48D"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3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" strokecolor="#155eb5 [2405]" strokeweight=".5pt">
                <v:stroke joinstyle="miter"/>
              </v:line>
            </w:pict>
          </mc:Fallback>
        </mc:AlternateContent>
      </w:r>
      <w:r>
        <w:rPr>
          <w:b/>
          <w:sz w:val="26"/>
          <w:szCs w:val="26"/>
          <w:lang w:val="en-US"/>
        </w:rPr>
        <w:br/>
      </w:r>
      <w:r w:rsidRPr="001440FF">
        <w:rPr>
          <w:b/>
          <w:sz w:val="26"/>
          <w:szCs w:val="26"/>
          <w:lang w:val="en-US"/>
        </w:rPr>
        <w:t>Total monthly expenses</w:t>
      </w:r>
      <w:r>
        <w:rPr>
          <w:b/>
          <w:sz w:val="26"/>
          <w:szCs w:val="26"/>
          <w:lang w:val="en-US"/>
        </w:rPr>
        <w:tab/>
      </w:r>
      <w:r>
        <w:rPr>
          <w:b/>
          <w:sz w:val="26"/>
          <w:szCs w:val="26"/>
          <w:lang w:val="en-US"/>
        </w:rPr>
        <w:tab/>
      </w:r>
      <w:r>
        <w:rPr>
          <w:b/>
          <w:sz w:val="26"/>
          <w:szCs w:val="26"/>
          <w:lang w:val="en-US"/>
        </w:rPr>
        <w:tab/>
      </w:r>
      <w:r>
        <w:rPr>
          <w:sz w:val="20"/>
          <w:szCs w:val="20"/>
          <w:lang w:val="en-US"/>
        </w:rPr>
        <w:t>…</w:t>
      </w:r>
      <w:r w:rsidRPr="0010509A">
        <w:rPr>
          <w:sz w:val="20"/>
          <w:szCs w:val="20"/>
          <w:lang w:val="en-US"/>
        </w:rPr>
        <w:t>€</w:t>
      </w:r>
      <w:r>
        <w:rPr>
          <w:sz w:val="20"/>
          <w:szCs w:val="20"/>
          <w:lang w:val="en-US"/>
        </w:rPr>
        <w:t>…</w:t>
      </w:r>
      <w:r w:rsidRPr="003F015A">
        <w:rPr>
          <w:sz w:val="20"/>
          <w:szCs w:val="20"/>
          <w:lang w:val="en-US"/>
        </w:rPr>
        <w:t xml:space="preserve"> </w:t>
      </w:r>
      <w:sdt>
        <w:sdtPr>
          <w:rPr>
            <w:sz w:val="20"/>
            <w:szCs w:val="20"/>
            <w:lang w:val="en-US"/>
          </w:rPr>
          <w:alias w:val="Amount in Euro"/>
          <w:tag w:val="Amount in Euro"/>
          <w:id w:val="-440224321"/>
          <w:placeholder>
            <w:docPart w:val="D2EA5F0A30084685BF89A201EC2C3DDB"/>
          </w:placeholder>
          <w:text/>
        </w:sdtPr>
        <w:sdtEndPr/>
        <w:sdtContent>
          <w:r>
            <w:rPr>
              <w:sz w:val="20"/>
              <w:szCs w:val="20"/>
              <w:lang w:val="en-US"/>
            </w:rPr>
            <w:t>0.00</w:t>
          </w:r>
        </w:sdtContent>
      </w:sdt>
      <w:r w:rsidRPr="003F015A">
        <w:rPr>
          <w:sz w:val="20"/>
          <w:szCs w:val="20"/>
          <w:lang w:val="en-US"/>
        </w:rPr>
        <w:t xml:space="preserve"> </w:t>
      </w:r>
      <w:r>
        <w:rPr>
          <w:sz w:val="20"/>
          <w:szCs w:val="20"/>
          <w:lang w:val="en-US"/>
        </w:rPr>
        <w:t>…………</w:t>
      </w:r>
    </w:p>
    <w:p w14:paraId="20F72BBE" w14:textId="77777777" w:rsidR="0081582F" w:rsidRDefault="0081582F" w:rsidP="0081582F">
      <w:pPr>
        <w:rPr>
          <w:lang w:val="en-US"/>
        </w:rPr>
      </w:pPr>
    </w:p>
    <w:p w14:paraId="54B036DF" w14:textId="5D0F0F6D" w:rsidR="001F1C77" w:rsidRDefault="001F1C77" w:rsidP="001F1C77">
      <w:pPr>
        <w:rPr>
          <w:lang w:val="en-US"/>
        </w:rPr>
      </w:pPr>
    </w:p>
    <w:p w14:paraId="2B4980D5" w14:textId="77777777" w:rsidR="00D20BF5" w:rsidRDefault="00D20BF5" w:rsidP="001F1C77">
      <w:pPr>
        <w:rPr>
          <w:lang w:val="en-US"/>
        </w:rPr>
      </w:pPr>
    </w:p>
    <w:p w14:paraId="52DC9861" w14:textId="77777777" w:rsidR="00885D2C" w:rsidRDefault="00885D2C" w:rsidP="001F1C77">
      <w:pPr>
        <w:rPr>
          <w:lang w:val="en-US"/>
        </w:rPr>
      </w:pPr>
    </w:p>
    <w:p w14:paraId="54B17D5E" w14:textId="70C42E08" w:rsidR="00885D2C" w:rsidRPr="00CB379F" w:rsidRDefault="00006EDE" w:rsidP="00885D2C">
      <w:pPr>
        <w:pStyle w:val="Heading2"/>
        <w:rPr>
          <w:b/>
          <w:bCs/>
          <w:sz w:val="32"/>
          <w:szCs w:val="32"/>
          <w:lang w:val="en-US"/>
        </w:rPr>
      </w:pPr>
      <w:r>
        <w:rPr>
          <w:b/>
          <w:bCs/>
          <w:sz w:val="32"/>
          <w:szCs w:val="32"/>
          <w:lang w:val="en-US"/>
        </w:rPr>
        <w:t>5</w:t>
      </w:r>
      <w:r w:rsidR="00CB379F" w:rsidRPr="00CB379F">
        <w:rPr>
          <w:b/>
          <w:bCs/>
          <w:sz w:val="32"/>
          <w:szCs w:val="32"/>
          <w:lang w:val="en-US"/>
        </w:rPr>
        <w:t xml:space="preserve">. </w:t>
      </w:r>
      <w:r w:rsidR="006F38AB" w:rsidRPr="00CB379F">
        <w:rPr>
          <w:b/>
          <w:bCs/>
          <w:sz w:val="32"/>
          <w:szCs w:val="32"/>
          <w:lang w:val="en-US"/>
        </w:rPr>
        <w:t>O</w:t>
      </w:r>
      <w:r w:rsidR="00885D2C" w:rsidRPr="00CB379F">
        <w:rPr>
          <w:b/>
          <w:bCs/>
          <w:sz w:val="32"/>
          <w:szCs w:val="32"/>
          <w:lang w:val="en-US"/>
        </w:rPr>
        <w:t>verall budget</w:t>
      </w:r>
      <w:r w:rsidR="006F38AB" w:rsidRPr="00CB379F">
        <w:rPr>
          <w:b/>
          <w:bCs/>
          <w:sz w:val="32"/>
          <w:szCs w:val="32"/>
          <w:lang w:val="en-US"/>
        </w:rPr>
        <w:t xml:space="preserve"> summary </w:t>
      </w:r>
    </w:p>
    <w:p w14:paraId="43EA1AF6" w14:textId="77777777" w:rsidR="00885D2C" w:rsidRPr="00885D2C" w:rsidRDefault="00885D2C" w:rsidP="00885D2C">
      <w:pPr>
        <w:rPr>
          <w:lang w:val="en-US"/>
        </w:rPr>
      </w:pPr>
    </w:p>
    <w:p w14:paraId="382352C5" w14:textId="77777777" w:rsidR="00885D2C" w:rsidRPr="00E5053D" w:rsidRDefault="00885D2C" w:rsidP="00885D2C">
      <w:pPr>
        <w:pStyle w:val="Heading2"/>
        <w:rPr>
          <w:sz w:val="32"/>
          <w:szCs w:val="32"/>
          <w:lang w:val="en-US"/>
        </w:rPr>
      </w:pPr>
      <w:r>
        <w:rPr>
          <w:sz w:val="32"/>
          <w:szCs w:val="32"/>
          <w:lang w:val="en-US"/>
        </w:rPr>
        <w:t>Year 1 budget</w:t>
      </w:r>
    </w:p>
    <w:p w14:paraId="3E2B1E51" w14:textId="77777777" w:rsidR="00885D2C" w:rsidRDefault="00885D2C" w:rsidP="00885D2C">
      <w:pPr>
        <w:rPr>
          <w:sz w:val="22"/>
          <w:szCs w:val="22"/>
          <w:lang w:val="en-US"/>
        </w:rPr>
      </w:pPr>
    </w:p>
    <w:p w14:paraId="2B238DF3" w14:textId="2B181FCF" w:rsidR="008D1ACA" w:rsidRDefault="008D1ACA" w:rsidP="008D1ACA">
      <w:pPr>
        <w:rPr>
          <w:sz w:val="22"/>
          <w:szCs w:val="22"/>
          <w:lang w:val="en-US"/>
        </w:rPr>
      </w:pPr>
      <w:r w:rsidRPr="00D20BF5">
        <w:rPr>
          <w:sz w:val="22"/>
          <w:szCs w:val="22"/>
          <w:lang w:val="en-US"/>
        </w:rPr>
        <w:t>Total monthly income</w:t>
      </w:r>
      <w:r w:rsidRPr="00D20BF5">
        <w:rPr>
          <w:sz w:val="22"/>
          <w:szCs w:val="22"/>
          <w:lang w:val="en-US"/>
        </w:rPr>
        <w:tab/>
        <w:t>-   Total monthly expenses</w:t>
      </w:r>
      <w:r w:rsidRPr="00D20BF5">
        <w:rPr>
          <w:sz w:val="22"/>
          <w:szCs w:val="22"/>
          <w:lang w:val="en-US"/>
        </w:rPr>
        <w:tab/>
      </w:r>
      <w:r>
        <w:rPr>
          <w:sz w:val="22"/>
          <w:szCs w:val="22"/>
          <w:lang w:val="en-US"/>
        </w:rPr>
        <w:t xml:space="preserve">                       = Budget</w:t>
      </w:r>
    </w:p>
    <w:p w14:paraId="0E097FBE" w14:textId="2A5C5919" w:rsidR="008D1ACA" w:rsidRPr="00DD6FAD" w:rsidRDefault="008D1ACA" w:rsidP="008D1ACA">
      <w:pPr>
        <w:rPr>
          <w:sz w:val="22"/>
          <w:szCs w:val="22"/>
          <w:lang w:val="en-US"/>
        </w:rPr>
      </w:pP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736367918"/>
          <w:placeholder>
            <w:docPart w:val="1CF1B45AFF464D49A8391428183A6FC0"/>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Pr>
          <w:sz w:val="22"/>
          <w:szCs w:val="22"/>
          <w:lang w:val="en-US"/>
        </w:rPr>
        <w:t xml:space="preserve">                                </w:t>
      </w: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338055824"/>
          <w:placeholder>
            <w:docPart w:val="478D1F35ED494AC5A364F2C602BE6653"/>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sidR="0029306F">
        <w:rPr>
          <w:sz w:val="20"/>
          <w:szCs w:val="20"/>
          <w:lang w:val="en-US"/>
        </w:rPr>
        <w:t xml:space="preserve">                                        …</w:t>
      </w:r>
      <w:r w:rsidR="0029306F" w:rsidRPr="004B16F9">
        <w:rPr>
          <w:lang w:val="en-US"/>
        </w:rPr>
        <w:t>€</w:t>
      </w:r>
      <w:r w:rsidR="0029306F">
        <w:rPr>
          <w:sz w:val="20"/>
          <w:szCs w:val="20"/>
          <w:lang w:val="en-US"/>
        </w:rPr>
        <w:t>…</w:t>
      </w:r>
      <w:r w:rsidR="0029306F" w:rsidRPr="003F015A">
        <w:rPr>
          <w:sz w:val="20"/>
          <w:szCs w:val="20"/>
          <w:lang w:val="en-US"/>
        </w:rPr>
        <w:t xml:space="preserve"> </w:t>
      </w:r>
      <w:sdt>
        <w:sdtPr>
          <w:rPr>
            <w:lang w:val="en-US"/>
          </w:rPr>
          <w:alias w:val="Amount in Euro"/>
          <w:tag w:val="Amount in Euro"/>
          <w:id w:val="-1473822448"/>
          <w:placeholder>
            <w:docPart w:val="7EC0190F959B4B7ABCC4CEBF608449B6"/>
          </w:placeholder>
          <w:text/>
        </w:sdtPr>
        <w:sdtEndPr/>
        <w:sdtContent>
          <w:r w:rsidR="0029306F" w:rsidRPr="004B16F9">
            <w:rPr>
              <w:lang w:val="en-US"/>
            </w:rPr>
            <w:t>0.00</w:t>
          </w:r>
        </w:sdtContent>
      </w:sdt>
      <w:r w:rsidR="0029306F" w:rsidRPr="003F015A">
        <w:rPr>
          <w:sz w:val="20"/>
          <w:szCs w:val="20"/>
          <w:lang w:val="en-US"/>
        </w:rPr>
        <w:t xml:space="preserve"> </w:t>
      </w:r>
      <w:r w:rsidR="0029306F">
        <w:rPr>
          <w:sz w:val="20"/>
          <w:szCs w:val="20"/>
          <w:lang w:val="en-US"/>
        </w:rPr>
        <w:t>…………</w:t>
      </w:r>
    </w:p>
    <w:p w14:paraId="0B3D71FF" w14:textId="77777777" w:rsidR="00885D2C" w:rsidRDefault="00885D2C" w:rsidP="00885D2C">
      <w:pPr>
        <w:rPr>
          <w:sz w:val="20"/>
          <w:szCs w:val="20"/>
          <w:lang w:val="en-US"/>
        </w:rPr>
      </w:pPr>
    </w:p>
    <w:p w14:paraId="4F4AFC22" w14:textId="77777777" w:rsidR="00885D2C" w:rsidRDefault="00885D2C" w:rsidP="00885D2C">
      <w:pPr>
        <w:pStyle w:val="Heading2"/>
        <w:rPr>
          <w:sz w:val="32"/>
          <w:szCs w:val="32"/>
          <w:lang w:val="en-US"/>
        </w:rPr>
      </w:pPr>
    </w:p>
    <w:p w14:paraId="0AB77C8C" w14:textId="77777777" w:rsidR="00885D2C" w:rsidRPr="00E5053D" w:rsidRDefault="00885D2C" w:rsidP="00885D2C">
      <w:pPr>
        <w:pStyle w:val="Heading2"/>
        <w:rPr>
          <w:sz w:val="32"/>
          <w:szCs w:val="32"/>
          <w:lang w:val="en-US"/>
        </w:rPr>
      </w:pPr>
      <w:r>
        <w:rPr>
          <w:sz w:val="32"/>
          <w:szCs w:val="32"/>
          <w:lang w:val="en-US"/>
        </w:rPr>
        <w:t>Year 2 budget</w:t>
      </w:r>
    </w:p>
    <w:p w14:paraId="0BE24F85" w14:textId="78F18D06" w:rsidR="008D1ACA" w:rsidRDefault="008D1ACA" w:rsidP="008D1ACA">
      <w:pPr>
        <w:rPr>
          <w:sz w:val="22"/>
          <w:szCs w:val="22"/>
          <w:lang w:val="en-US"/>
        </w:rPr>
      </w:pPr>
      <w:r w:rsidRPr="00D20BF5">
        <w:rPr>
          <w:sz w:val="22"/>
          <w:szCs w:val="22"/>
          <w:lang w:val="en-US"/>
        </w:rPr>
        <w:t>Total monthly income</w:t>
      </w:r>
      <w:r w:rsidRPr="00D20BF5">
        <w:rPr>
          <w:sz w:val="22"/>
          <w:szCs w:val="22"/>
          <w:lang w:val="en-US"/>
        </w:rPr>
        <w:tab/>
        <w:t>-   Total monthly expenses</w:t>
      </w:r>
      <w:r w:rsidRPr="00D20BF5">
        <w:rPr>
          <w:sz w:val="22"/>
          <w:szCs w:val="22"/>
          <w:lang w:val="en-US"/>
        </w:rPr>
        <w:tab/>
      </w:r>
      <w:r>
        <w:rPr>
          <w:sz w:val="22"/>
          <w:szCs w:val="22"/>
          <w:lang w:val="en-US"/>
        </w:rPr>
        <w:t xml:space="preserve">                       = Budget</w:t>
      </w:r>
    </w:p>
    <w:p w14:paraId="04115D43" w14:textId="2EA95564" w:rsidR="008D1ACA" w:rsidRPr="00DD6FAD" w:rsidRDefault="008D1ACA" w:rsidP="008D1ACA">
      <w:pPr>
        <w:rPr>
          <w:sz w:val="22"/>
          <w:szCs w:val="22"/>
          <w:lang w:val="en-US"/>
        </w:rPr>
      </w:pP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1459494661"/>
          <w:placeholder>
            <w:docPart w:val="73B3939C7B4142469F3125FC43619D1E"/>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Pr>
          <w:sz w:val="22"/>
          <w:szCs w:val="22"/>
          <w:lang w:val="en-US"/>
        </w:rPr>
        <w:t xml:space="preserve">                                </w:t>
      </w: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1943882484"/>
          <w:placeholder>
            <w:docPart w:val="ADB00FF0AE7F4E83971D0FAE879F2CD8"/>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sidR="0029306F">
        <w:rPr>
          <w:sz w:val="20"/>
          <w:szCs w:val="20"/>
          <w:lang w:val="en-US"/>
        </w:rPr>
        <w:t xml:space="preserve">                                       …</w:t>
      </w:r>
      <w:r w:rsidR="0029306F" w:rsidRPr="004B16F9">
        <w:rPr>
          <w:lang w:val="en-US"/>
        </w:rPr>
        <w:t>€</w:t>
      </w:r>
      <w:r w:rsidR="0029306F">
        <w:rPr>
          <w:sz w:val="20"/>
          <w:szCs w:val="20"/>
          <w:lang w:val="en-US"/>
        </w:rPr>
        <w:t>…</w:t>
      </w:r>
      <w:r w:rsidR="0029306F" w:rsidRPr="003F015A">
        <w:rPr>
          <w:sz w:val="20"/>
          <w:szCs w:val="20"/>
          <w:lang w:val="en-US"/>
        </w:rPr>
        <w:t xml:space="preserve"> </w:t>
      </w:r>
      <w:sdt>
        <w:sdtPr>
          <w:rPr>
            <w:lang w:val="en-US"/>
          </w:rPr>
          <w:alias w:val="Amount in Euro"/>
          <w:tag w:val="Amount in Euro"/>
          <w:id w:val="-1601482806"/>
          <w:placeholder>
            <w:docPart w:val="74ED10CB94D847B69D12C65E2782901B"/>
          </w:placeholder>
          <w:text/>
        </w:sdtPr>
        <w:sdtEndPr/>
        <w:sdtContent>
          <w:r w:rsidR="0029306F" w:rsidRPr="004B16F9">
            <w:rPr>
              <w:lang w:val="en-US"/>
            </w:rPr>
            <w:t>0.00</w:t>
          </w:r>
        </w:sdtContent>
      </w:sdt>
      <w:r w:rsidR="0029306F" w:rsidRPr="003F015A">
        <w:rPr>
          <w:sz w:val="20"/>
          <w:szCs w:val="20"/>
          <w:lang w:val="en-US"/>
        </w:rPr>
        <w:t xml:space="preserve"> </w:t>
      </w:r>
      <w:r w:rsidR="0029306F">
        <w:rPr>
          <w:sz w:val="20"/>
          <w:szCs w:val="20"/>
          <w:lang w:val="en-US"/>
        </w:rPr>
        <w:t>…………</w:t>
      </w:r>
    </w:p>
    <w:p w14:paraId="3730B411" w14:textId="77777777" w:rsidR="00885D2C" w:rsidRDefault="00885D2C" w:rsidP="00B10319">
      <w:pPr>
        <w:rPr>
          <w:sz w:val="20"/>
          <w:szCs w:val="20"/>
          <w:lang w:val="en-US"/>
        </w:rPr>
      </w:pPr>
    </w:p>
    <w:p w14:paraId="6A68B245" w14:textId="77777777" w:rsidR="00885D2C" w:rsidRDefault="00885D2C" w:rsidP="00B10319">
      <w:pPr>
        <w:rPr>
          <w:sz w:val="20"/>
          <w:szCs w:val="20"/>
          <w:lang w:val="en-US"/>
        </w:rPr>
      </w:pPr>
    </w:p>
    <w:p w14:paraId="7392D592" w14:textId="77777777" w:rsidR="00885D2C" w:rsidRDefault="00885D2C" w:rsidP="00B10319">
      <w:pPr>
        <w:rPr>
          <w:sz w:val="20"/>
          <w:szCs w:val="20"/>
          <w:lang w:val="en-US"/>
        </w:rPr>
      </w:pPr>
    </w:p>
    <w:p w14:paraId="68118C76" w14:textId="34C5529A" w:rsidR="00885D2C" w:rsidRPr="00E5053D" w:rsidRDefault="00885D2C" w:rsidP="00885D2C">
      <w:pPr>
        <w:pStyle w:val="Heading2"/>
        <w:rPr>
          <w:sz w:val="32"/>
          <w:szCs w:val="32"/>
          <w:lang w:val="en-US"/>
        </w:rPr>
      </w:pPr>
      <w:r>
        <w:rPr>
          <w:sz w:val="32"/>
          <w:szCs w:val="32"/>
          <w:lang w:val="en-US"/>
        </w:rPr>
        <w:t>Year 3 budget</w:t>
      </w:r>
    </w:p>
    <w:p w14:paraId="40620BCE" w14:textId="2EF22F00" w:rsidR="008D1ACA" w:rsidRDefault="008D1ACA" w:rsidP="008D1ACA">
      <w:pPr>
        <w:rPr>
          <w:sz w:val="22"/>
          <w:szCs w:val="22"/>
          <w:lang w:val="en-US"/>
        </w:rPr>
      </w:pPr>
      <w:r w:rsidRPr="00D20BF5">
        <w:rPr>
          <w:sz w:val="22"/>
          <w:szCs w:val="22"/>
          <w:lang w:val="en-US"/>
        </w:rPr>
        <w:t>Total monthly income</w:t>
      </w:r>
      <w:r w:rsidRPr="00D20BF5">
        <w:rPr>
          <w:sz w:val="22"/>
          <w:szCs w:val="22"/>
          <w:lang w:val="en-US"/>
        </w:rPr>
        <w:tab/>
        <w:t>-   Total monthly expenses</w:t>
      </w:r>
      <w:r w:rsidRPr="00D20BF5">
        <w:rPr>
          <w:sz w:val="22"/>
          <w:szCs w:val="22"/>
          <w:lang w:val="en-US"/>
        </w:rPr>
        <w:tab/>
      </w:r>
      <w:r>
        <w:rPr>
          <w:sz w:val="22"/>
          <w:szCs w:val="22"/>
          <w:lang w:val="en-US"/>
        </w:rPr>
        <w:t xml:space="preserve">                       = Budget</w:t>
      </w:r>
    </w:p>
    <w:p w14:paraId="0C6BBDAC" w14:textId="3225A37B" w:rsidR="008D1ACA" w:rsidRPr="00DD6FAD" w:rsidRDefault="008D1ACA" w:rsidP="008D1ACA">
      <w:pPr>
        <w:rPr>
          <w:sz w:val="22"/>
          <w:szCs w:val="22"/>
          <w:lang w:val="en-US"/>
        </w:rPr>
      </w:pP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36432849"/>
          <w:placeholder>
            <w:docPart w:val="F454E9A9E1C242668A67CC34B2EF5596"/>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Pr>
          <w:sz w:val="22"/>
          <w:szCs w:val="22"/>
          <w:lang w:val="en-US"/>
        </w:rPr>
        <w:t xml:space="preserve">                                </w:t>
      </w: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1511440997"/>
          <w:placeholder>
            <w:docPart w:val="85B72186420B44EEBCB9B14CE327D691"/>
          </w:placeholder>
          <w:text/>
        </w:sdtPr>
        <w:sdtEndPr/>
        <w:sdtContent>
          <w:r w:rsidRPr="004B16F9">
            <w:rPr>
              <w:lang w:val="en-US"/>
            </w:rPr>
            <w:t>0.00</w:t>
          </w:r>
        </w:sdtContent>
      </w:sdt>
      <w:r w:rsidRPr="003F015A">
        <w:rPr>
          <w:sz w:val="20"/>
          <w:szCs w:val="20"/>
          <w:lang w:val="en-US"/>
        </w:rPr>
        <w:t xml:space="preserve"> </w:t>
      </w:r>
      <w:r>
        <w:rPr>
          <w:sz w:val="20"/>
          <w:szCs w:val="20"/>
          <w:lang w:val="en-US"/>
        </w:rPr>
        <w:t>…………</w:t>
      </w:r>
      <w:r w:rsidR="0029306F">
        <w:rPr>
          <w:sz w:val="20"/>
          <w:szCs w:val="20"/>
          <w:lang w:val="en-US"/>
        </w:rPr>
        <w:t xml:space="preserve">                                       …</w:t>
      </w:r>
      <w:r w:rsidR="0029306F" w:rsidRPr="004B16F9">
        <w:rPr>
          <w:lang w:val="en-US"/>
        </w:rPr>
        <w:t>€</w:t>
      </w:r>
      <w:r w:rsidR="0029306F">
        <w:rPr>
          <w:sz w:val="20"/>
          <w:szCs w:val="20"/>
          <w:lang w:val="en-US"/>
        </w:rPr>
        <w:t>…</w:t>
      </w:r>
      <w:r w:rsidR="0029306F" w:rsidRPr="003F015A">
        <w:rPr>
          <w:sz w:val="20"/>
          <w:szCs w:val="20"/>
          <w:lang w:val="en-US"/>
        </w:rPr>
        <w:t xml:space="preserve"> </w:t>
      </w:r>
      <w:sdt>
        <w:sdtPr>
          <w:rPr>
            <w:lang w:val="en-US"/>
          </w:rPr>
          <w:alias w:val="Amount in Euro"/>
          <w:tag w:val="Amount in Euro"/>
          <w:id w:val="457311997"/>
          <w:placeholder>
            <w:docPart w:val="95359FD837DF44749A1FA8AB46B46072"/>
          </w:placeholder>
          <w:text/>
        </w:sdtPr>
        <w:sdtEndPr/>
        <w:sdtContent>
          <w:r w:rsidR="0029306F" w:rsidRPr="004B16F9">
            <w:rPr>
              <w:lang w:val="en-US"/>
            </w:rPr>
            <w:t>0.00</w:t>
          </w:r>
        </w:sdtContent>
      </w:sdt>
      <w:r w:rsidR="0029306F" w:rsidRPr="003F015A">
        <w:rPr>
          <w:sz w:val="20"/>
          <w:szCs w:val="20"/>
          <w:lang w:val="en-US"/>
        </w:rPr>
        <w:t xml:space="preserve"> </w:t>
      </w:r>
      <w:r w:rsidR="0029306F">
        <w:rPr>
          <w:sz w:val="20"/>
          <w:szCs w:val="20"/>
          <w:lang w:val="en-US"/>
        </w:rPr>
        <w:t>…………</w:t>
      </w:r>
    </w:p>
    <w:p w14:paraId="3558CEC5" w14:textId="77777777" w:rsidR="00885D2C" w:rsidRDefault="00885D2C" w:rsidP="00B10319">
      <w:pPr>
        <w:rPr>
          <w:sz w:val="22"/>
          <w:szCs w:val="22"/>
          <w:lang w:val="en-US"/>
        </w:rPr>
      </w:pPr>
    </w:p>
    <w:p w14:paraId="1394A186" w14:textId="77777777" w:rsidR="00885D2C" w:rsidRDefault="00885D2C" w:rsidP="00B10319">
      <w:pPr>
        <w:rPr>
          <w:sz w:val="22"/>
          <w:szCs w:val="22"/>
          <w:lang w:val="en-US"/>
        </w:rPr>
      </w:pPr>
    </w:p>
    <w:p w14:paraId="0CB53738" w14:textId="77777777" w:rsidR="00885D2C" w:rsidRDefault="00885D2C" w:rsidP="00B10319">
      <w:pPr>
        <w:rPr>
          <w:sz w:val="22"/>
          <w:szCs w:val="22"/>
          <w:lang w:val="en-US"/>
        </w:rPr>
      </w:pPr>
    </w:p>
    <w:p w14:paraId="67A59741" w14:textId="77777777" w:rsidR="00AA5C3B" w:rsidRDefault="00AA5C3B" w:rsidP="00B10319">
      <w:pPr>
        <w:rPr>
          <w:sz w:val="22"/>
          <w:szCs w:val="22"/>
          <w:lang w:val="en-US"/>
        </w:rPr>
      </w:pPr>
    </w:p>
    <w:p w14:paraId="0CB2616B" w14:textId="5B9E6C17" w:rsidR="00885D2C" w:rsidRDefault="009B5A89" w:rsidP="00B10319">
      <w:pPr>
        <w:rPr>
          <w:sz w:val="22"/>
          <w:szCs w:val="22"/>
          <w:lang w:val="en-US"/>
        </w:rPr>
      </w:pPr>
      <w:r w:rsidRPr="009B5A89">
        <w:rPr>
          <w:sz w:val="22"/>
          <w:szCs w:val="22"/>
          <w:lang w:val="en-US"/>
        </w:rPr>
        <w:t>By signing this document, I confirm that the information provided regarding my financial situation is complete and accurate to the best of my knowledge.</w:t>
      </w:r>
    </w:p>
    <w:p w14:paraId="4CC20FDB" w14:textId="77777777" w:rsidR="009B5A89" w:rsidRDefault="009B5A89" w:rsidP="00B10319">
      <w:pPr>
        <w:rPr>
          <w:sz w:val="22"/>
          <w:szCs w:val="22"/>
          <w:lang w:val="en-US"/>
        </w:rPr>
      </w:pPr>
    </w:p>
    <w:p w14:paraId="7EFE6445" w14:textId="77777777" w:rsidR="009B5A89" w:rsidRPr="009B5A89" w:rsidRDefault="009B5A89" w:rsidP="00B10319">
      <w:pPr>
        <w:rPr>
          <w:sz w:val="22"/>
          <w:szCs w:val="22"/>
          <w:lang w:val="en-US"/>
        </w:rPr>
      </w:pPr>
    </w:p>
    <w:p w14:paraId="0E8912D3" w14:textId="77777777" w:rsidR="00FA2862" w:rsidRPr="00B10319" w:rsidRDefault="00FA2862" w:rsidP="00FA2862">
      <w:pPr>
        <w:rPr>
          <w:sz w:val="22"/>
          <w:szCs w:val="22"/>
          <w:lang w:val="en-US"/>
        </w:rPr>
      </w:pPr>
      <w:r>
        <w:rPr>
          <w:sz w:val="22"/>
          <w:szCs w:val="22"/>
          <w:lang w:val="en-US"/>
        </w:rPr>
        <w:t>Signature: __</w:t>
      </w:r>
      <w:sdt>
        <w:sdtPr>
          <w:rPr>
            <w:sz w:val="22"/>
            <w:szCs w:val="22"/>
            <w:lang w:val="en-US"/>
          </w:rPr>
          <w:id w:val="83424556"/>
          <w:placeholder>
            <w:docPart w:val="72628D36A437431480166E3FE86A5588"/>
          </w:placeholder>
          <w:showingPlcHdr/>
          <w:text/>
        </w:sdtPr>
        <w:sdtEndPr/>
        <w:sdtContent>
          <w:r w:rsidRPr="00CF668A">
            <w:rPr>
              <w:rStyle w:val="PlaceholderText"/>
              <w:sz w:val="20"/>
              <w:szCs w:val="20"/>
              <w:lang w:val="en-US"/>
            </w:rPr>
            <w:t>Click or tap here to enter text.</w:t>
          </w:r>
        </w:sdtContent>
      </w:sdt>
      <w:r>
        <w:rPr>
          <w:sz w:val="22"/>
          <w:szCs w:val="22"/>
          <w:lang w:val="en-US"/>
        </w:rPr>
        <w:t xml:space="preserve">                   Date: ____</w:t>
      </w:r>
      <w:sdt>
        <w:sdtPr>
          <w:rPr>
            <w:sz w:val="22"/>
            <w:szCs w:val="22"/>
            <w:lang w:val="en-US"/>
          </w:rPr>
          <w:id w:val="1213698125"/>
          <w:placeholder>
            <w:docPart w:val="B059A2F1992341F59A95531F75625496"/>
          </w:placeholder>
          <w:showingPlcHdr/>
          <w:date>
            <w:dateFormat w:val="dd/MM/yyyy"/>
            <w:lid w:val="en-NL"/>
            <w:storeMappedDataAs w:val="dateTime"/>
            <w:calendar w:val="gregorian"/>
          </w:date>
        </w:sdtPr>
        <w:sdtEndPr/>
        <w:sdtContent>
          <w:r w:rsidRPr="00CF668A">
            <w:rPr>
              <w:rStyle w:val="PlaceholderText"/>
              <w:sz w:val="20"/>
              <w:szCs w:val="20"/>
              <w:lang w:val="en-US"/>
            </w:rPr>
            <w:t>Click or tap to enter a date.</w:t>
          </w:r>
        </w:sdtContent>
      </w:sdt>
      <w:r>
        <w:rPr>
          <w:sz w:val="22"/>
          <w:szCs w:val="22"/>
          <w:lang w:val="en-US"/>
        </w:rPr>
        <w:t>_______</w:t>
      </w:r>
    </w:p>
    <w:p w14:paraId="6D53BE07" w14:textId="6017DD13" w:rsidR="00E5053D" w:rsidRPr="00B10319" w:rsidRDefault="00E5053D" w:rsidP="00FA2862">
      <w:pPr>
        <w:rPr>
          <w:sz w:val="22"/>
          <w:szCs w:val="22"/>
          <w:lang w:val="en-US"/>
        </w:rPr>
      </w:pPr>
    </w:p>
    <w:sectPr w:rsidR="00E5053D" w:rsidRPr="00B10319" w:rsidSect="009B5A89">
      <w:headerReference w:type="default" r:id="rId11"/>
      <w:footerReference w:type="default" r:id="rId12"/>
      <w:headerReference w:type="first" r:id="rId13"/>
      <w:footerReference w:type="first" r:id="rId14"/>
      <w:pgSz w:w="11906" w:h="16838" w:code="9"/>
      <w:pgMar w:top="1644" w:right="1021" w:bottom="164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613A7" w14:textId="77777777" w:rsidR="00A419D3" w:rsidRDefault="00A419D3" w:rsidP="00E02D02">
      <w:pPr>
        <w:spacing w:line="240" w:lineRule="auto"/>
      </w:pPr>
      <w:r>
        <w:separator/>
      </w:r>
    </w:p>
  </w:endnote>
  <w:endnote w:type="continuationSeparator" w:id="0">
    <w:p w14:paraId="35391EA0" w14:textId="77777777" w:rsidR="00A419D3" w:rsidRDefault="00A419D3" w:rsidP="00E02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1A1ED64-14C3-4643-8916-4529D405742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5543" w14:textId="77777777" w:rsidR="00E02D02" w:rsidRDefault="00E02D02">
    <w:pPr>
      <w:pStyle w:val="Footer"/>
    </w:pPr>
    <w:r>
      <w:rPr>
        <w:noProof/>
        <w:lang w:eastAsia="nl-NL"/>
      </w:rPr>
      <w:drawing>
        <wp:anchor distT="0" distB="0" distL="114300" distR="114300" simplePos="0" relativeHeight="251665408" behindDoc="1" locked="0" layoutInCell="1" allowOverlap="1" wp14:anchorId="32D566EA" wp14:editId="3FD9F0C1">
          <wp:simplePos x="0" y="0"/>
          <wp:positionH relativeFrom="column">
            <wp:posOffset>4257302</wp:posOffset>
          </wp:positionH>
          <wp:positionV relativeFrom="paragraph">
            <wp:posOffset>-432347</wp:posOffset>
          </wp:positionV>
          <wp:extent cx="2293357" cy="1023620"/>
          <wp:effectExtent l="0" t="0" r="0" b="508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rotWithShape="1">
                  <a:blip r:embed="rId1">
                    <a:extLst>
                      <a:ext uri="{28A0092B-C50C-407E-A947-70E740481C1C}">
                        <a14:useLocalDpi xmlns:a14="http://schemas.microsoft.com/office/drawing/2010/main"/>
                      </a:ext>
                    </a:extLst>
                  </a:blip>
                  <a:srcRect/>
                  <a:stretch/>
                </pic:blipFill>
                <pic:spPr bwMode="auto">
                  <a:xfrm>
                    <a:off x="0" y="0"/>
                    <a:ext cx="2293357" cy="102362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5C13" w14:textId="77777777" w:rsidR="00E02D02" w:rsidRDefault="00E02D02">
    <w:pPr>
      <w:pStyle w:val="Footer"/>
    </w:pPr>
    <w:r>
      <w:rPr>
        <w:noProof/>
        <w:lang w:eastAsia="nl-NL"/>
      </w:rPr>
      <w:drawing>
        <wp:anchor distT="0" distB="0" distL="114300" distR="114300" simplePos="0" relativeHeight="251663360" behindDoc="1" locked="0" layoutInCell="1" allowOverlap="1" wp14:anchorId="4281C9F1" wp14:editId="082CEB03">
          <wp:simplePos x="0" y="0"/>
          <wp:positionH relativeFrom="column">
            <wp:posOffset>-545465</wp:posOffset>
          </wp:positionH>
          <wp:positionV relativeFrom="paragraph">
            <wp:posOffset>-434975</wp:posOffset>
          </wp:positionV>
          <wp:extent cx="7555288" cy="1023620"/>
          <wp:effectExtent l="0" t="0" r="7620" b="508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5288" cy="102362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D147" w14:textId="77777777" w:rsidR="00A419D3" w:rsidRDefault="00A419D3" w:rsidP="00E02D02">
      <w:pPr>
        <w:spacing w:line="240" w:lineRule="auto"/>
      </w:pPr>
      <w:r>
        <w:separator/>
      </w:r>
    </w:p>
  </w:footnote>
  <w:footnote w:type="continuationSeparator" w:id="0">
    <w:p w14:paraId="01856C0C" w14:textId="77777777" w:rsidR="00A419D3" w:rsidRDefault="00A419D3" w:rsidP="00E02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0F0" w14:textId="77777777" w:rsidR="00E02D02" w:rsidRDefault="00D3591C">
    <w:pPr>
      <w:pStyle w:val="Header"/>
    </w:pPr>
    <w:r w:rsidRPr="005B7D94">
      <w:rPr>
        <w:noProof/>
        <w:lang w:eastAsia="nl-NL"/>
      </w:rPr>
      <w:drawing>
        <wp:anchor distT="0" distB="0" distL="114300" distR="114300" simplePos="0" relativeHeight="251667456" behindDoc="1" locked="0" layoutInCell="1" allowOverlap="1" wp14:anchorId="23B33F6F" wp14:editId="2E955B1E">
          <wp:simplePos x="0" y="0"/>
          <wp:positionH relativeFrom="page">
            <wp:posOffset>-1270</wp:posOffset>
          </wp:positionH>
          <wp:positionV relativeFrom="page">
            <wp:posOffset>792480</wp:posOffset>
          </wp:positionV>
          <wp:extent cx="7558275" cy="457953"/>
          <wp:effectExtent l="0" t="0" r="508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t="63521"/>
                  <a:stretch/>
                </pic:blipFill>
                <pic:spPr bwMode="auto">
                  <a:xfrm>
                    <a:off x="0" y="0"/>
                    <a:ext cx="7558275" cy="457953"/>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0225" w14:textId="77777777" w:rsidR="00E02D02" w:rsidRDefault="00E02D02" w:rsidP="00D3591C">
    <w:pPr>
      <w:pStyle w:val="Header"/>
    </w:pPr>
    <w:r>
      <w:rPr>
        <w:noProof/>
        <w:lang w:eastAsia="nl-NL"/>
      </w:rPr>
      <w:drawing>
        <wp:anchor distT="0" distB="0" distL="114300" distR="114300" simplePos="0" relativeHeight="251659264" behindDoc="1" locked="0" layoutInCell="1" allowOverlap="1" wp14:anchorId="26F5FC79" wp14:editId="45E37810">
          <wp:simplePos x="0" y="0"/>
          <wp:positionH relativeFrom="page">
            <wp:posOffset>0</wp:posOffset>
          </wp:positionH>
          <wp:positionV relativeFrom="page">
            <wp:posOffset>0</wp:posOffset>
          </wp:positionV>
          <wp:extent cx="7560000" cy="1256400"/>
          <wp:effectExtent l="0" t="0" r="3175"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907"/>
    <w:multiLevelType w:val="hybridMultilevel"/>
    <w:tmpl w:val="8F065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F771E1"/>
    <w:multiLevelType w:val="hybridMultilevel"/>
    <w:tmpl w:val="A17215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4E2301"/>
    <w:multiLevelType w:val="hybridMultilevel"/>
    <w:tmpl w:val="2FC278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8531102">
    <w:abstractNumId w:val="2"/>
  </w:num>
  <w:num w:numId="2" w16cid:durableId="727001027">
    <w:abstractNumId w:val="0"/>
  </w:num>
  <w:num w:numId="3" w16cid:durableId="204394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32"/>
    <w:rsid w:val="00003495"/>
    <w:rsid w:val="00006EDE"/>
    <w:rsid w:val="00011674"/>
    <w:rsid w:val="00041EA9"/>
    <w:rsid w:val="00046088"/>
    <w:rsid w:val="00050EAA"/>
    <w:rsid w:val="00086587"/>
    <w:rsid w:val="000A7C91"/>
    <w:rsid w:val="000B51EA"/>
    <w:rsid w:val="000C5DBD"/>
    <w:rsid w:val="000D1E6E"/>
    <w:rsid w:val="000D3A90"/>
    <w:rsid w:val="00106601"/>
    <w:rsid w:val="00125C41"/>
    <w:rsid w:val="001440FF"/>
    <w:rsid w:val="00150977"/>
    <w:rsid w:val="00161AEA"/>
    <w:rsid w:val="001624F5"/>
    <w:rsid w:val="00180592"/>
    <w:rsid w:val="001C2633"/>
    <w:rsid w:val="001F1C77"/>
    <w:rsid w:val="0020695C"/>
    <w:rsid w:val="00211C5A"/>
    <w:rsid w:val="00245886"/>
    <w:rsid w:val="00260EE4"/>
    <w:rsid w:val="002617DF"/>
    <w:rsid w:val="0029306F"/>
    <w:rsid w:val="002A05EC"/>
    <w:rsid w:val="002E4644"/>
    <w:rsid w:val="002F78C8"/>
    <w:rsid w:val="00311AA0"/>
    <w:rsid w:val="00322618"/>
    <w:rsid w:val="00365682"/>
    <w:rsid w:val="0038586B"/>
    <w:rsid w:val="00385FAF"/>
    <w:rsid w:val="003B0467"/>
    <w:rsid w:val="003B315F"/>
    <w:rsid w:val="003B5C5C"/>
    <w:rsid w:val="003C07AC"/>
    <w:rsid w:val="0040101E"/>
    <w:rsid w:val="00403427"/>
    <w:rsid w:val="004139DC"/>
    <w:rsid w:val="004145E1"/>
    <w:rsid w:val="0042339E"/>
    <w:rsid w:val="004733DC"/>
    <w:rsid w:val="0048071F"/>
    <w:rsid w:val="004E06C1"/>
    <w:rsid w:val="0050696F"/>
    <w:rsid w:val="00510778"/>
    <w:rsid w:val="00523CE2"/>
    <w:rsid w:val="00541172"/>
    <w:rsid w:val="005539D4"/>
    <w:rsid w:val="00563275"/>
    <w:rsid w:val="00584212"/>
    <w:rsid w:val="005A66CE"/>
    <w:rsid w:val="005C35D3"/>
    <w:rsid w:val="005D528F"/>
    <w:rsid w:val="005E5658"/>
    <w:rsid w:val="00600BE2"/>
    <w:rsid w:val="00647CD6"/>
    <w:rsid w:val="00652739"/>
    <w:rsid w:val="006607EC"/>
    <w:rsid w:val="0066115E"/>
    <w:rsid w:val="00663BB1"/>
    <w:rsid w:val="00664E0A"/>
    <w:rsid w:val="0067550D"/>
    <w:rsid w:val="00682BCE"/>
    <w:rsid w:val="006A7E8E"/>
    <w:rsid w:val="006C5777"/>
    <w:rsid w:val="006E79CC"/>
    <w:rsid w:val="006F38AB"/>
    <w:rsid w:val="00701F7A"/>
    <w:rsid w:val="00724444"/>
    <w:rsid w:val="007339C5"/>
    <w:rsid w:val="00742ABE"/>
    <w:rsid w:val="00753BCB"/>
    <w:rsid w:val="00786F62"/>
    <w:rsid w:val="00790C8E"/>
    <w:rsid w:val="007A5A36"/>
    <w:rsid w:val="007B0B7B"/>
    <w:rsid w:val="007C5F65"/>
    <w:rsid w:val="007C775E"/>
    <w:rsid w:val="0081582F"/>
    <w:rsid w:val="008203E3"/>
    <w:rsid w:val="00827651"/>
    <w:rsid w:val="008352B3"/>
    <w:rsid w:val="00854E0E"/>
    <w:rsid w:val="00857072"/>
    <w:rsid w:val="00863186"/>
    <w:rsid w:val="00865755"/>
    <w:rsid w:val="00885D2C"/>
    <w:rsid w:val="008A0163"/>
    <w:rsid w:val="008A2556"/>
    <w:rsid w:val="008C1B5D"/>
    <w:rsid w:val="008C1C75"/>
    <w:rsid w:val="008C4553"/>
    <w:rsid w:val="008D17D0"/>
    <w:rsid w:val="008D1ACA"/>
    <w:rsid w:val="008E6AA8"/>
    <w:rsid w:val="00945AFC"/>
    <w:rsid w:val="0095633A"/>
    <w:rsid w:val="00973AF5"/>
    <w:rsid w:val="009905BE"/>
    <w:rsid w:val="009B5A89"/>
    <w:rsid w:val="009D6CEA"/>
    <w:rsid w:val="009E36CE"/>
    <w:rsid w:val="00A419D3"/>
    <w:rsid w:val="00A65146"/>
    <w:rsid w:val="00A72E99"/>
    <w:rsid w:val="00A75140"/>
    <w:rsid w:val="00A76A8D"/>
    <w:rsid w:val="00A77115"/>
    <w:rsid w:val="00A835BA"/>
    <w:rsid w:val="00A878FB"/>
    <w:rsid w:val="00A91A7E"/>
    <w:rsid w:val="00AA5C3B"/>
    <w:rsid w:val="00AC1D01"/>
    <w:rsid w:val="00AC247C"/>
    <w:rsid w:val="00B01BF1"/>
    <w:rsid w:val="00B10319"/>
    <w:rsid w:val="00B75020"/>
    <w:rsid w:val="00B92718"/>
    <w:rsid w:val="00B94655"/>
    <w:rsid w:val="00BC1AFA"/>
    <w:rsid w:val="00BE1B22"/>
    <w:rsid w:val="00BF1ABF"/>
    <w:rsid w:val="00BF6959"/>
    <w:rsid w:val="00BF6E27"/>
    <w:rsid w:val="00C20D95"/>
    <w:rsid w:val="00C32C39"/>
    <w:rsid w:val="00C676E6"/>
    <w:rsid w:val="00C8132A"/>
    <w:rsid w:val="00C93197"/>
    <w:rsid w:val="00CA1885"/>
    <w:rsid w:val="00CB01F4"/>
    <w:rsid w:val="00CB0B3E"/>
    <w:rsid w:val="00CB379F"/>
    <w:rsid w:val="00CB38B4"/>
    <w:rsid w:val="00CD33F4"/>
    <w:rsid w:val="00D01DAF"/>
    <w:rsid w:val="00D01E0C"/>
    <w:rsid w:val="00D20BF5"/>
    <w:rsid w:val="00D22C92"/>
    <w:rsid w:val="00D3591C"/>
    <w:rsid w:val="00D659FE"/>
    <w:rsid w:val="00D66FEB"/>
    <w:rsid w:val="00DA6325"/>
    <w:rsid w:val="00DD6FAD"/>
    <w:rsid w:val="00DD77F5"/>
    <w:rsid w:val="00DD7B75"/>
    <w:rsid w:val="00DE02B4"/>
    <w:rsid w:val="00DF56CD"/>
    <w:rsid w:val="00E02D02"/>
    <w:rsid w:val="00E07CCD"/>
    <w:rsid w:val="00E1524E"/>
    <w:rsid w:val="00E24BA6"/>
    <w:rsid w:val="00E31C74"/>
    <w:rsid w:val="00E5053D"/>
    <w:rsid w:val="00E5298B"/>
    <w:rsid w:val="00E60F2B"/>
    <w:rsid w:val="00E67162"/>
    <w:rsid w:val="00E75410"/>
    <w:rsid w:val="00EA39ED"/>
    <w:rsid w:val="00EB5660"/>
    <w:rsid w:val="00EC0442"/>
    <w:rsid w:val="00ED16C1"/>
    <w:rsid w:val="00EE0F71"/>
    <w:rsid w:val="00EF22EF"/>
    <w:rsid w:val="00F035D0"/>
    <w:rsid w:val="00F131BB"/>
    <w:rsid w:val="00F71432"/>
    <w:rsid w:val="00F95771"/>
    <w:rsid w:val="00FA17DA"/>
    <w:rsid w:val="00FA2862"/>
    <w:rsid w:val="00FC4402"/>
    <w:rsid w:val="00FF0E36"/>
    <w:rsid w:val="00FF201F"/>
    <w:rsid w:val="00FF4348"/>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66B4A"/>
  <w15:chartTrackingRefBased/>
  <w15:docId w15:val="{FE4D1031-7B44-4502-B78C-21B00EC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18"/>
  </w:style>
  <w:style w:type="paragraph" w:styleId="Heading1">
    <w:name w:val="heading 1"/>
    <w:basedOn w:val="Normal"/>
    <w:next w:val="Normal"/>
    <w:link w:val="Heading1Char"/>
    <w:uiPriority w:val="9"/>
    <w:qFormat/>
    <w:rsid w:val="00C8132A"/>
    <w:pPr>
      <w:keepNext/>
      <w:keepLines/>
      <w:spacing w:before="240"/>
      <w:outlineLvl w:val="0"/>
    </w:pPr>
    <w:rPr>
      <w:rFonts w:ascii="Museo Sans 700" w:eastAsiaTheme="majorEastAsia" w:hAnsi="Museo Sans 700" w:cstheme="majorBidi"/>
      <w:color w:val="2871AD"/>
      <w:sz w:val="52"/>
      <w:szCs w:val="32"/>
    </w:rPr>
  </w:style>
  <w:style w:type="paragraph" w:styleId="Heading2">
    <w:name w:val="heading 2"/>
    <w:basedOn w:val="Normal"/>
    <w:next w:val="Normal"/>
    <w:link w:val="Heading2Char"/>
    <w:uiPriority w:val="9"/>
    <w:unhideWhenUsed/>
    <w:qFormat/>
    <w:rsid w:val="00C8132A"/>
    <w:pPr>
      <w:keepNext/>
      <w:keepLines/>
      <w:spacing w:before="40"/>
      <w:outlineLvl w:val="1"/>
    </w:pPr>
    <w:rPr>
      <w:rFonts w:asciiTheme="majorHAnsi" w:eastAsiaTheme="majorEastAsia" w:hAnsiTheme="majorHAnsi" w:cstheme="majorBidi"/>
      <w:color w:val="2871AD"/>
      <w:sz w:val="44"/>
      <w:szCs w:val="26"/>
    </w:rPr>
  </w:style>
  <w:style w:type="paragraph" w:styleId="Heading3">
    <w:name w:val="heading 3"/>
    <w:basedOn w:val="Normal"/>
    <w:next w:val="Normal"/>
    <w:link w:val="Heading3Char"/>
    <w:uiPriority w:val="9"/>
    <w:semiHidden/>
    <w:unhideWhenUsed/>
    <w:qFormat/>
    <w:rsid w:val="00C8132A"/>
    <w:pPr>
      <w:keepNext/>
      <w:keepLines/>
      <w:spacing w:before="40"/>
      <w:outlineLvl w:val="2"/>
    </w:pPr>
    <w:rPr>
      <w:rFonts w:eastAsiaTheme="majorEastAsia" w:cstheme="majorBidi"/>
      <w:color w:val="2871AD"/>
      <w:sz w:val="32"/>
    </w:rPr>
  </w:style>
  <w:style w:type="paragraph" w:styleId="Heading4">
    <w:name w:val="heading 4"/>
    <w:basedOn w:val="Normal"/>
    <w:next w:val="Normal"/>
    <w:link w:val="Heading4Char"/>
    <w:uiPriority w:val="9"/>
    <w:semiHidden/>
    <w:unhideWhenUsed/>
    <w:qFormat/>
    <w:rsid w:val="00B92718"/>
    <w:pPr>
      <w:keepNext/>
      <w:keepLines/>
      <w:spacing w:before="40"/>
      <w:outlineLvl w:val="3"/>
    </w:pPr>
    <w:rPr>
      <w:rFonts w:asciiTheme="majorHAnsi" w:eastAsiaTheme="majorEastAsia" w:hAnsiTheme="majorHAnsi" w:cstheme="majorBidi"/>
      <w:i/>
      <w:iCs/>
      <w:color w:val="001D56" w:themeColor="accent1" w:themeShade="BF"/>
      <w:sz w:val="28"/>
    </w:rPr>
  </w:style>
  <w:style w:type="paragraph" w:styleId="Heading5">
    <w:name w:val="heading 5"/>
    <w:basedOn w:val="Normal"/>
    <w:next w:val="Normal"/>
    <w:link w:val="Heading5Char"/>
    <w:uiPriority w:val="9"/>
    <w:semiHidden/>
    <w:unhideWhenUsed/>
    <w:qFormat/>
    <w:rsid w:val="00B92718"/>
    <w:pPr>
      <w:keepNext/>
      <w:keepLines/>
      <w:spacing w:before="40"/>
      <w:outlineLvl w:val="4"/>
    </w:pPr>
    <w:rPr>
      <w:rFonts w:asciiTheme="majorHAnsi" w:eastAsiaTheme="majorEastAsia" w:hAnsiTheme="majorHAnsi" w:cstheme="majorBidi"/>
      <w:color w:val="001D56" w:themeColor="accent1" w:themeShade="BF"/>
    </w:rPr>
  </w:style>
  <w:style w:type="paragraph" w:styleId="Heading6">
    <w:name w:val="heading 6"/>
    <w:basedOn w:val="Normal"/>
    <w:next w:val="Normal"/>
    <w:link w:val="Heading6Char"/>
    <w:uiPriority w:val="9"/>
    <w:semiHidden/>
    <w:unhideWhenUsed/>
    <w:qFormat/>
    <w:rsid w:val="00B92718"/>
    <w:pPr>
      <w:keepNext/>
      <w:keepLines/>
      <w:spacing w:before="40"/>
      <w:outlineLvl w:val="5"/>
    </w:pPr>
    <w:rPr>
      <w:rFonts w:asciiTheme="majorHAnsi" w:eastAsiaTheme="majorEastAsia" w:hAnsiTheme="majorHAnsi" w:cstheme="majorBidi"/>
      <w:color w:val="001339" w:themeColor="accent1" w:themeShade="7F"/>
    </w:rPr>
  </w:style>
  <w:style w:type="paragraph" w:styleId="Heading7">
    <w:name w:val="heading 7"/>
    <w:basedOn w:val="Normal"/>
    <w:next w:val="Normal"/>
    <w:link w:val="Heading7Char"/>
    <w:uiPriority w:val="9"/>
    <w:semiHidden/>
    <w:unhideWhenUsed/>
    <w:qFormat/>
    <w:rsid w:val="00B92718"/>
    <w:pPr>
      <w:keepNext/>
      <w:keepLines/>
      <w:spacing w:before="40"/>
      <w:outlineLvl w:val="6"/>
    </w:pPr>
    <w:rPr>
      <w:rFonts w:asciiTheme="majorHAnsi" w:eastAsiaTheme="majorEastAsia" w:hAnsiTheme="majorHAnsi" w:cstheme="majorBidi"/>
      <w:i/>
      <w:iCs/>
      <w:color w:val="001339" w:themeColor="accent1" w:themeShade="7F"/>
    </w:rPr>
  </w:style>
  <w:style w:type="paragraph" w:styleId="Heading8">
    <w:name w:val="heading 8"/>
    <w:basedOn w:val="Normal"/>
    <w:next w:val="Normal"/>
    <w:link w:val="Heading8Char"/>
    <w:uiPriority w:val="9"/>
    <w:semiHidden/>
    <w:unhideWhenUsed/>
    <w:qFormat/>
    <w:rsid w:val="00B92718"/>
    <w:pPr>
      <w:keepNext/>
      <w:keepLines/>
      <w:spacing w:before="40"/>
      <w:outlineLvl w:val="7"/>
    </w:pPr>
    <w:rPr>
      <w:rFonts w:asciiTheme="majorHAnsi" w:eastAsiaTheme="majorEastAsia" w:hAnsiTheme="majorHAnsi" w:cstheme="majorBidi"/>
      <w:color w:val="003CAF" w:themeColor="text1" w:themeTint="D8"/>
      <w:szCs w:val="21"/>
    </w:rPr>
  </w:style>
  <w:style w:type="paragraph" w:styleId="Heading9">
    <w:name w:val="heading 9"/>
    <w:basedOn w:val="Normal"/>
    <w:next w:val="Normal"/>
    <w:link w:val="Heading9Char"/>
    <w:uiPriority w:val="9"/>
    <w:semiHidden/>
    <w:unhideWhenUsed/>
    <w:qFormat/>
    <w:rsid w:val="00D66FEB"/>
    <w:pPr>
      <w:keepNext/>
      <w:keepLines/>
      <w:spacing w:before="40"/>
      <w:outlineLvl w:val="8"/>
    </w:pPr>
    <w:rPr>
      <w:rFonts w:asciiTheme="majorHAnsi" w:eastAsiaTheme="majorEastAsia" w:hAnsiTheme="majorHAnsi" w:cstheme="majorBidi"/>
      <w:i/>
      <w:iCs/>
      <w:color w:val="003CA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D02"/>
    <w:pPr>
      <w:tabs>
        <w:tab w:val="center" w:pos="4536"/>
        <w:tab w:val="right" w:pos="9072"/>
      </w:tabs>
      <w:spacing w:line="240" w:lineRule="auto"/>
    </w:pPr>
  </w:style>
  <w:style w:type="character" w:customStyle="1" w:styleId="HeaderChar">
    <w:name w:val="Header Char"/>
    <w:basedOn w:val="DefaultParagraphFont"/>
    <w:link w:val="Header"/>
    <w:uiPriority w:val="99"/>
    <w:rsid w:val="00E02D02"/>
  </w:style>
  <w:style w:type="paragraph" w:styleId="Footer">
    <w:name w:val="footer"/>
    <w:basedOn w:val="Normal"/>
    <w:link w:val="FooterChar"/>
    <w:uiPriority w:val="99"/>
    <w:unhideWhenUsed/>
    <w:rsid w:val="00E02D02"/>
    <w:pPr>
      <w:tabs>
        <w:tab w:val="center" w:pos="4536"/>
        <w:tab w:val="right" w:pos="9072"/>
      </w:tabs>
      <w:spacing w:line="240" w:lineRule="auto"/>
    </w:pPr>
  </w:style>
  <w:style w:type="character" w:customStyle="1" w:styleId="FooterChar">
    <w:name w:val="Footer Char"/>
    <w:basedOn w:val="DefaultParagraphFont"/>
    <w:link w:val="Footer"/>
    <w:uiPriority w:val="99"/>
    <w:rsid w:val="00E02D02"/>
  </w:style>
  <w:style w:type="table" w:styleId="TableGrid">
    <w:name w:val="Table Grid"/>
    <w:basedOn w:val="TableNormal"/>
    <w:uiPriority w:val="39"/>
    <w:rsid w:val="00C20D95"/>
    <w:pPr>
      <w:spacing w:line="240" w:lineRule="auto"/>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E7E8EB"/>
    </w:tcPr>
    <w:tblStylePr w:type="firstRow">
      <w:rPr>
        <w:b/>
        <w:color w:val="FFFFFF" w:themeColor="background1"/>
      </w:rPr>
      <w:tblPr/>
      <w:tcPr>
        <w:shd w:val="clear" w:color="auto" w:fill="002873" w:themeFill="accent1"/>
      </w:tcPr>
    </w:tblStylePr>
    <w:tblStylePr w:type="band2Horz">
      <w:tblPr/>
      <w:tcPr>
        <w:shd w:val="clear" w:color="auto" w:fill="CBCDD5"/>
      </w:tcPr>
    </w:tblStylePr>
  </w:style>
  <w:style w:type="character" w:customStyle="1" w:styleId="Heading1Char">
    <w:name w:val="Heading 1 Char"/>
    <w:basedOn w:val="DefaultParagraphFont"/>
    <w:link w:val="Heading1"/>
    <w:uiPriority w:val="9"/>
    <w:rsid w:val="00C8132A"/>
    <w:rPr>
      <w:rFonts w:ascii="Museo Sans 700" w:eastAsiaTheme="majorEastAsia" w:hAnsi="Museo Sans 700" w:cstheme="majorBidi"/>
      <w:color w:val="2871AD"/>
      <w:sz w:val="52"/>
      <w:szCs w:val="32"/>
    </w:rPr>
  </w:style>
  <w:style w:type="character" w:customStyle="1" w:styleId="Heading2Char">
    <w:name w:val="Heading 2 Char"/>
    <w:basedOn w:val="DefaultParagraphFont"/>
    <w:link w:val="Heading2"/>
    <w:uiPriority w:val="9"/>
    <w:rsid w:val="00C8132A"/>
    <w:rPr>
      <w:rFonts w:asciiTheme="majorHAnsi" w:eastAsiaTheme="majorEastAsia" w:hAnsiTheme="majorHAnsi" w:cstheme="majorBidi"/>
      <w:color w:val="2871AD"/>
      <w:sz w:val="44"/>
      <w:szCs w:val="26"/>
    </w:rPr>
  </w:style>
  <w:style w:type="character" w:customStyle="1" w:styleId="Heading3Char">
    <w:name w:val="Heading 3 Char"/>
    <w:basedOn w:val="DefaultParagraphFont"/>
    <w:link w:val="Heading3"/>
    <w:uiPriority w:val="9"/>
    <w:semiHidden/>
    <w:rsid w:val="00C8132A"/>
    <w:rPr>
      <w:rFonts w:eastAsiaTheme="majorEastAsia" w:cstheme="majorBidi"/>
      <w:color w:val="2871AD"/>
      <w:sz w:val="32"/>
      <w:szCs w:val="24"/>
    </w:rPr>
  </w:style>
  <w:style w:type="paragraph" w:styleId="ListParagraph">
    <w:name w:val="List Paragraph"/>
    <w:basedOn w:val="Normal"/>
    <w:uiPriority w:val="34"/>
    <w:qFormat/>
    <w:rsid w:val="00C8132A"/>
    <w:pPr>
      <w:ind w:left="720"/>
      <w:contextualSpacing/>
    </w:pPr>
  </w:style>
  <w:style w:type="paragraph" w:styleId="FootnoteText">
    <w:name w:val="footnote text"/>
    <w:basedOn w:val="Normal"/>
    <w:link w:val="FootnoteTextChar"/>
    <w:uiPriority w:val="99"/>
    <w:semiHidden/>
    <w:unhideWhenUsed/>
    <w:rsid w:val="00125C41"/>
    <w:pPr>
      <w:spacing w:line="240" w:lineRule="auto"/>
    </w:pPr>
    <w:rPr>
      <w:sz w:val="20"/>
      <w:szCs w:val="20"/>
    </w:rPr>
  </w:style>
  <w:style w:type="character" w:customStyle="1" w:styleId="FootnoteTextChar">
    <w:name w:val="Footnote Text Char"/>
    <w:basedOn w:val="DefaultParagraphFont"/>
    <w:link w:val="FootnoteText"/>
    <w:uiPriority w:val="99"/>
    <w:semiHidden/>
    <w:rsid w:val="00125C41"/>
    <w:rPr>
      <w:sz w:val="20"/>
      <w:szCs w:val="20"/>
    </w:rPr>
  </w:style>
  <w:style w:type="character" w:styleId="FootnoteReference">
    <w:name w:val="footnote reference"/>
    <w:basedOn w:val="DefaultParagraphFont"/>
    <w:uiPriority w:val="99"/>
    <w:semiHidden/>
    <w:unhideWhenUsed/>
    <w:rsid w:val="00125C41"/>
    <w:rPr>
      <w:vertAlign w:val="superscript"/>
    </w:rPr>
  </w:style>
  <w:style w:type="paragraph" w:styleId="Title">
    <w:name w:val="Title"/>
    <w:basedOn w:val="Normal"/>
    <w:next w:val="Normal"/>
    <w:link w:val="TitleChar"/>
    <w:uiPriority w:val="10"/>
    <w:qFormat/>
    <w:rsid w:val="001624F5"/>
    <w:pPr>
      <w:spacing w:line="240" w:lineRule="auto"/>
      <w:contextualSpacing/>
    </w:pPr>
    <w:rPr>
      <w:rFonts w:asciiTheme="majorHAnsi" w:eastAsiaTheme="majorEastAsia" w:hAnsiTheme="majorHAnsi" w:cstheme="majorBidi"/>
      <w:b/>
      <w:color w:val="002873" w:themeColor="accent1"/>
      <w:spacing w:val="-10"/>
      <w:kern w:val="28"/>
      <w:sz w:val="56"/>
      <w:szCs w:val="56"/>
    </w:rPr>
  </w:style>
  <w:style w:type="character" w:customStyle="1" w:styleId="TitleChar">
    <w:name w:val="Title Char"/>
    <w:basedOn w:val="DefaultParagraphFont"/>
    <w:link w:val="Title"/>
    <w:uiPriority w:val="10"/>
    <w:rsid w:val="001624F5"/>
    <w:rPr>
      <w:rFonts w:asciiTheme="majorHAnsi" w:eastAsiaTheme="majorEastAsia" w:hAnsiTheme="majorHAnsi" w:cstheme="majorBidi"/>
      <w:b/>
      <w:color w:val="002873" w:themeColor="accent1"/>
      <w:spacing w:val="-10"/>
      <w:kern w:val="28"/>
      <w:sz w:val="56"/>
      <w:szCs w:val="56"/>
    </w:rPr>
  </w:style>
  <w:style w:type="paragraph" w:styleId="Subtitle">
    <w:name w:val="Subtitle"/>
    <w:basedOn w:val="Normal"/>
    <w:next w:val="Normal"/>
    <w:link w:val="SubtitleChar"/>
    <w:uiPriority w:val="11"/>
    <w:qFormat/>
    <w:rsid w:val="001624F5"/>
    <w:pPr>
      <w:numPr>
        <w:ilvl w:val="1"/>
      </w:numPr>
      <w:spacing w:after="160"/>
    </w:pPr>
    <w:rPr>
      <w:rFonts w:eastAsiaTheme="minorEastAsia"/>
      <w:color w:val="2980E6" w:themeColor="accent2"/>
      <w:spacing w:val="15"/>
      <w:sz w:val="22"/>
      <w:szCs w:val="22"/>
    </w:rPr>
  </w:style>
  <w:style w:type="character" w:customStyle="1" w:styleId="SubtitleChar">
    <w:name w:val="Subtitle Char"/>
    <w:basedOn w:val="DefaultParagraphFont"/>
    <w:link w:val="Subtitle"/>
    <w:uiPriority w:val="11"/>
    <w:rsid w:val="001624F5"/>
    <w:rPr>
      <w:rFonts w:eastAsiaTheme="minorEastAsia"/>
      <w:color w:val="2980E6" w:themeColor="accent2"/>
      <w:spacing w:val="15"/>
      <w:sz w:val="22"/>
      <w:szCs w:val="22"/>
    </w:rPr>
  </w:style>
  <w:style w:type="character" w:styleId="SubtleEmphasis">
    <w:name w:val="Subtle Emphasis"/>
    <w:basedOn w:val="DefaultParagraphFont"/>
    <w:uiPriority w:val="19"/>
    <w:qFormat/>
    <w:rsid w:val="001624F5"/>
    <w:rPr>
      <w:i/>
      <w:iCs/>
      <w:color w:val="2980E6" w:themeColor="accent2"/>
    </w:rPr>
  </w:style>
  <w:style w:type="character" w:styleId="IntenseEmphasis">
    <w:name w:val="Intense Emphasis"/>
    <w:basedOn w:val="DefaultParagraphFont"/>
    <w:uiPriority w:val="21"/>
    <w:qFormat/>
    <w:rsid w:val="001624F5"/>
    <w:rPr>
      <w:i/>
      <w:iCs/>
      <w:color w:val="3D9D9A" w:themeColor="accent3"/>
    </w:rPr>
  </w:style>
  <w:style w:type="character" w:styleId="Strong">
    <w:name w:val="Strong"/>
    <w:basedOn w:val="DefaultParagraphFont"/>
    <w:uiPriority w:val="22"/>
    <w:qFormat/>
    <w:rsid w:val="001624F5"/>
    <w:rPr>
      <w:b/>
      <w:bCs/>
    </w:rPr>
  </w:style>
  <w:style w:type="character" w:styleId="PlaceholderText">
    <w:name w:val="Placeholder Text"/>
    <w:basedOn w:val="DefaultParagraphFont"/>
    <w:uiPriority w:val="99"/>
    <w:semiHidden/>
    <w:rsid w:val="007339C5"/>
    <w:rPr>
      <w:color w:val="808080"/>
    </w:rPr>
  </w:style>
  <w:style w:type="character" w:customStyle="1" w:styleId="Heading4Char">
    <w:name w:val="Heading 4 Char"/>
    <w:basedOn w:val="DefaultParagraphFont"/>
    <w:link w:val="Heading4"/>
    <w:uiPriority w:val="9"/>
    <w:semiHidden/>
    <w:rsid w:val="00B92718"/>
    <w:rPr>
      <w:rFonts w:asciiTheme="majorHAnsi" w:eastAsiaTheme="majorEastAsia" w:hAnsiTheme="majorHAnsi" w:cstheme="majorBidi"/>
      <w:i/>
      <w:iCs/>
      <w:color w:val="001D56" w:themeColor="accent1" w:themeShade="BF"/>
      <w:sz w:val="28"/>
    </w:rPr>
  </w:style>
  <w:style w:type="character" w:customStyle="1" w:styleId="Heading5Char">
    <w:name w:val="Heading 5 Char"/>
    <w:basedOn w:val="DefaultParagraphFont"/>
    <w:link w:val="Heading5"/>
    <w:uiPriority w:val="9"/>
    <w:semiHidden/>
    <w:rsid w:val="00B92718"/>
    <w:rPr>
      <w:rFonts w:asciiTheme="majorHAnsi" w:eastAsiaTheme="majorEastAsia" w:hAnsiTheme="majorHAnsi" w:cstheme="majorBidi"/>
      <w:color w:val="001D56" w:themeColor="accent1" w:themeShade="BF"/>
    </w:rPr>
  </w:style>
  <w:style w:type="character" w:customStyle="1" w:styleId="Heading6Char">
    <w:name w:val="Heading 6 Char"/>
    <w:basedOn w:val="DefaultParagraphFont"/>
    <w:link w:val="Heading6"/>
    <w:uiPriority w:val="9"/>
    <w:semiHidden/>
    <w:rsid w:val="00B92718"/>
    <w:rPr>
      <w:rFonts w:asciiTheme="majorHAnsi" w:eastAsiaTheme="majorEastAsia" w:hAnsiTheme="majorHAnsi" w:cstheme="majorBidi"/>
      <w:color w:val="001339" w:themeColor="accent1" w:themeShade="7F"/>
    </w:rPr>
  </w:style>
  <w:style w:type="character" w:customStyle="1" w:styleId="Heading7Char">
    <w:name w:val="Heading 7 Char"/>
    <w:basedOn w:val="DefaultParagraphFont"/>
    <w:link w:val="Heading7"/>
    <w:uiPriority w:val="9"/>
    <w:semiHidden/>
    <w:rsid w:val="00B92718"/>
    <w:rPr>
      <w:rFonts w:asciiTheme="majorHAnsi" w:eastAsiaTheme="majorEastAsia" w:hAnsiTheme="majorHAnsi" w:cstheme="majorBidi"/>
      <w:i/>
      <w:iCs/>
      <w:color w:val="001339" w:themeColor="accent1" w:themeShade="7F"/>
    </w:rPr>
  </w:style>
  <w:style w:type="character" w:customStyle="1" w:styleId="Heading8Char">
    <w:name w:val="Heading 8 Char"/>
    <w:basedOn w:val="DefaultParagraphFont"/>
    <w:link w:val="Heading8"/>
    <w:uiPriority w:val="9"/>
    <w:semiHidden/>
    <w:rsid w:val="00B92718"/>
    <w:rPr>
      <w:rFonts w:asciiTheme="majorHAnsi" w:eastAsiaTheme="majorEastAsia" w:hAnsiTheme="majorHAnsi" w:cstheme="majorBidi"/>
      <w:color w:val="003CAF" w:themeColor="text1" w:themeTint="D8"/>
      <w:szCs w:val="21"/>
    </w:rPr>
  </w:style>
  <w:style w:type="character" w:customStyle="1" w:styleId="Heading9Char">
    <w:name w:val="Heading 9 Char"/>
    <w:basedOn w:val="DefaultParagraphFont"/>
    <w:link w:val="Heading9"/>
    <w:uiPriority w:val="9"/>
    <w:semiHidden/>
    <w:rsid w:val="00D66FEB"/>
    <w:rPr>
      <w:rFonts w:asciiTheme="majorHAnsi" w:eastAsiaTheme="majorEastAsia" w:hAnsiTheme="majorHAnsi" w:cstheme="majorBidi"/>
      <w:i/>
      <w:iCs/>
      <w:color w:val="003CAF" w:themeColor="text1" w:themeTint="D8"/>
      <w:szCs w:val="21"/>
    </w:rPr>
  </w:style>
  <w:style w:type="character" w:styleId="Hyperlink">
    <w:name w:val="Hyperlink"/>
    <w:basedOn w:val="DefaultParagraphFont"/>
    <w:uiPriority w:val="99"/>
    <w:unhideWhenUsed/>
    <w:rsid w:val="00F71432"/>
    <w:rPr>
      <w:color w:val="2871AD" w:themeColor="hyperlink"/>
      <w:u w:val="single"/>
    </w:rPr>
  </w:style>
  <w:style w:type="character" w:customStyle="1" w:styleId="Style1">
    <w:name w:val="Style1"/>
    <w:basedOn w:val="DefaultParagraphFont"/>
    <w:uiPriority w:val="1"/>
    <w:rsid w:val="009905BE"/>
    <w:rPr>
      <w:rFonts w:asciiTheme="minorHAnsi" w:hAnsiTheme="minorHAnsi"/>
      <w:sz w:val="20"/>
    </w:rPr>
  </w:style>
  <w:style w:type="character" w:customStyle="1" w:styleId="Style2">
    <w:name w:val="Style2"/>
    <w:basedOn w:val="DefaultParagraphFont"/>
    <w:uiPriority w:val="1"/>
    <w:rsid w:val="00541172"/>
    <w:rPr>
      <w:rFonts w:asciiTheme="minorHAnsi" w:hAnsiTheme="minorHAnsi"/>
      <w:i/>
      <w:sz w:val="20"/>
    </w:rPr>
  </w:style>
  <w:style w:type="character" w:customStyle="1" w:styleId="Style3">
    <w:name w:val="Style3"/>
    <w:basedOn w:val="DefaultParagraphFont"/>
    <w:uiPriority w:val="1"/>
    <w:rsid w:val="00541172"/>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39098">
      <w:bodyDiv w:val="1"/>
      <w:marLeft w:val="0"/>
      <w:marRight w:val="0"/>
      <w:marTop w:val="0"/>
      <w:marBottom w:val="0"/>
      <w:divBdr>
        <w:top w:val="none" w:sz="0" w:space="0" w:color="auto"/>
        <w:left w:val="none" w:sz="0" w:space="0" w:color="auto"/>
        <w:bottom w:val="none" w:sz="0" w:space="0" w:color="auto"/>
        <w:right w:val="none" w:sz="0" w:space="0" w:color="auto"/>
      </w:divBdr>
    </w:div>
    <w:div w:id="6126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050edk\Downloads\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2071B5FFE84C80B04690D8EE50DC8A"/>
        <w:category>
          <w:name w:val="General"/>
          <w:gallery w:val="placeholder"/>
        </w:category>
        <w:types>
          <w:type w:val="bbPlcHdr"/>
        </w:types>
        <w:behaviors>
          <w:behavior w:val="content"/>
        </w:behaviors>
        <w:guid w:val="{6AE11A2E-F87D-48A3-80BA-3A30D4DBDE9E}"/>
      </w:docPartPr>
      <w:docPartBody>
        <w:p w:rsidR="00E941DE" w:rsidRDefault="00E941DE" w:rsidP="00E941DE">
          <w:pPr>
            <w:pStyle w:val="922071B5FFE84C80B04690D8EE50DC8A"/>
          </w:pPr>
          <w:r w:rsidRPr="001B06ED">
            <w:rPr>
              <w:rStyle w:val="PlaceholderText"/>
            </w:rPr>
            <w:t>Click or tap here to enter text.</w:t>
          </w:r>
        </w:p>
      </w:docPartBody>
    </w:docPart>
    <w:docPart>
      <w:docPartPr>
        <w:name w:val="4E08F7BA119A4B0296A7AB2846F9966E"/>
        <w:category>
          <w:name w:val="General"/>
          <w:gallery w:val="placeholder"/>
        </w:category>
        <w:types>
          <w:type w:val="bbPlcHdr"/>
        </w:types>
        <w:behaviors>
          <w:behavior w:val="content"/>
        </w:behaviors>
        <w:guid w:val="{9BEB975D-C408-4B06-93C4-94F759ED0DC0}"/>
      </w:docPartPr>
      <w:docPartBody>
        <w:p w:rsidR="00E941DE" w:rsidRDefault="00E941DE" w:rsidP="00E941DE">
          <w:pPr>
            <w:pStyle w:val="4E08F7BA119A4B0296A7AB2846F9966E"/>
          </w:pPr>
          <w:r w:rsidRPr="001B06ED">
            <w:rPr>
              <w:rStyle w:val="PlaceholderText"/>
            </w:rPr>
            <w:t>Click or tap here to enter text.</w:t>
          </w:r>
        </w:p>
      </w:docPartBody>
    </w:docPart>
    <w:docPart>
      <w:docPartPr>
        <w:name w:val="0E6234D767E9444C9DC9C759B6C5BF27"/>
        <w:category>
          <w:name w:val="General"/>
          <w:gallery w:val="placeholder"/>
        </w:category>
        <w:types>
          <w:type w:val="bbPlcHdr"/>
        </w:types>
        <w:behaviors>
          <w:behavior w:val="content"/>
        </w:behaviors>
        <w:guid w:val="{A6E26AF8-7A56-4028-AB93-BB26BC66C53B}"/>
      </w:docPartPr>
      <w:docPartBody>
        <w:p w:rsidR="00E941DE" w:rsidRDefault="00E941DE" w:rsidP="00E941DE">
          <w:pPr>
            <w:pStyle w:val="0E6234D767E9444C9DC9C759B6C5BF27"/>
          </w:pPr>
          <w:r w:rsidRPr="001B06ED">
            <w:rPr>
              <w:rStyle w:val="PlaceholderText"/>
            </w:rPr>
            <w:t>Click or tap here to enter text.</w:t>
          </w:r>
        </w:p>
      </w:docPartBody>
    </w:docPart>
    <w:docPart>
      <w:docPartPr>
        <w:name w:val="8D9F36244B7F4F01AB9C2DCD5A9422C0"/>
        <w:category>
          <w:name w:val="General"/>
          <w:gallery w:val="placeholder"/>
        </w:category>
        <w:types>
          <w:type w:val="bbPlcHdr"/>
        </w:types>
        <w:behaviors>
          <w:behavior w:val="content"/>
        </w:behaviors>
        <w:guid w:val="{38133202-1865-4633-8335-7608DA4F69FC}"/>
      </w:docPartPr>
      <w:docPartBody>
        <w:p w:rsidR="00E941DE" w:rsidRDefault="00E941DE" w:rsidP="00E941DE">
          <w:pPr>
            <w:pStyle w:val="8D9F36244B7F4F01AB9C2DCD5A9422C0"/>
          </w:pPr>
          <w:r w:rsidRPr="001B06ED">
            <w:rPr>
              <w:rStyle w:val="PlaceholderText"/>
            </w:rPr>
            <w:t>Click or tap here to enter text.</w:t>
          </w:r>
        </w:p>
      </w:docPartBody>
    </w:docPart>
    <w:docPart>
      <w:docPartPr>
        <w:name w:val="E359546720ED49D5A433187E36E46E41"/>
        <w:category>
          <w:name w:val="General"/>
          <w:gallery w:val="placeholder"/>
        </w:category>
        <w:types>
          <w:type w:val="bbPlcHdr"/>
        </w:types>
        <w:behaviors>
          <w:behavior w:val="content"/>
        </w:behaviors>
        <w:guid w:val="{7A93A21C-46DD-4A5B-AD07-A69B58912A26}"/>
      </w:docPartPr>
      <w:docPartBody>
        <w:p w:rsidR="00E941DE" w:rsidRDefault="00E941DE" w:rsidP="00E941DE">
          <w:pPr>
            <w:pStyle w:val="E359546720ED49D5A433187E36E46E41"/>
          </w:pPr>
          <w:r w:rsidRPr="001B06ED">
            <w:rPr>
              <w:rStyle w:val="PlaceholderText"/>
            </w:rPr>
            <w:t>Click or tap here to enter text.</w:t>
          </w:r>
        </w:p>
      </w:docPartBody>
    </w:docPart>
    <w:docPart>
      <w:docPartPr>
        <w:name w:val="BFA20795545548DD993FF6164B8E8324"/>
        <w:category>
          <w:name w:val="General"/>
          <w:gallery w:val="placeholder"/>
        </w:category>
        <w:types>
          <w:type w:val="bbPlcHdr"/>
        </w:types>
        <w:behaviors>
          <w:behavior w:val="content"/>
        </w:behaviors>
        <w:guid w:val="{65F2DE4A-3C79-4C68-A975-0797917E7998}"/>
      </w:docPartPr>
      <w:docPartBody>
        <w:p w:rsidR="00E941DE" w:rsidRDefault="00E941DE" w:rsidP="00E941DE">
          <w:pPr>
            <w:pStyle w:val="BFA20795545548DD993FF6164B8E8324"/>
          </w:pPr>
          <w:r w:rsidRPr="001B06ED">
            <w:rPr>
              <w:rStyle w:val="PlaceholderText"/>
            </w:rPr>
            <w:t>Click or tap here to enter text.</w:t>
          </w:r>
        </w:p>
      </w:docPartBody>
    </w:docPart>
    <w:docPart>
      <w:docPartPr>
        <w:name w:val="D980D73E722E495C9DBB46379656207F"/>
        <w:category>
          <w:name w:val="General"/>
          <w:gallery w:val="placeholder"/>
        </w:category>
        <w:types>
          <w:type w:val="bbPlcHdr"/>
        </w:types>
        <w:behaviors>
          <w:behavior w:val="content"/>
        </w:behaviors>
        <w:guid w:val="{C5507B84-8519-42E4-9A29-6D83128CE657}"/>
      </w:docPartPr>
      <w:docPartBody>
        <w:p w:rsidR="00E941DE" w:rsidRDefault="00E941DE" w:rsidP="00E941DE">
          <w:pPr>
            <w:pStyle w:val="D980D73E722E495C9DBB46379656207F"/>
          </w:pPr>
          <w:r w:rsidRPr="001B06ED">
            <w:rPr>
              <w:rStyle w:val="PlaceholderText"/>
            </w:rPr>
            <w:t>Click or tap here to enter text.</w:t>
          </w:r>
        </w:p>
      </w:docPartBody>
    </w:docPart>
    <w:docPart>
      <w:docPartPr>
        <w:name w:val="B52AE6B1174C4C75B0E0D00431C04419"/>
        <w:category>
          <w:name w:val="General"/>
          <w:gallery w:val="placeholder"/>
        </w:category>
        <w:types>
          <w:type w:val="bbPlcHdr"/>
        </w:types>
        <w:behaviors>
          <w:behavior w:val="content"/>
        </w:behaviors>
        <w:guid w:val="{EA8657B5-D963-4A79-B67C-289894C7987A}"/>
      </w:docPartPr>
      <w:docPartBody>
        <w:p w:rsidR="00E941DE" w:rsidRDefault="00E941DE" w:rsidP="00E941DE">
          <w:pPr>
            <w:pStyle w:val="B52AE6B1174C4C75B0E0D00431C04419"/>
          </w:pPr>
          <w:r w:rsidRPr="001B06ED">
            <w:rPr>
              <w:rStyle w:val="PlaceholderText"/>
            </w:rPr>
            <w:t>Click or tap here to enter text.</w:t>
          </w:r>
        </w:p>
      </w:docPartBody>
    </w:docPart>
    <w:docPart>
      <w:docPartPr>
        <w:name w:val="95013E41DF9B4B1DBCD514928B8FB4D1"/>
        <w:category>
          <w:name w:val="General"/>
          <w:gallery w:val="placeholder"/>
        </w:category>
        <w:types>
          <w:type w:val="bbPlcHdr"/>
        </w:types>
        <w:behaviors>
          <w:behavior w:val="content"/>
        </w:behaviors>
        <w:guid w:val="{C6DFF245-CAE6-4C49-8EF9-E3106F63B934}"/>
      </w:docPartPr>
      <w:docPartBody>
        <w:p w:rsidR="00E941DE" w:rsidRDefault="00E941DE" w:rsidP="00E941DE">
          <w:pPr>
            <w:pStyle w:val="95013E41DF9B4B1DBCD514928B8FB4D1"/>
          </w:pPr>
          <w:r w:rsidRPr="001B06ED">
            <w:rPr>
              <w:rStyle w:val="PlaceholderText"/>
            </w:rPr>
            <w:t>Click or tap here to enter text.</w:t>
          </w:r>
        </w:p>
      </w:docPartBody>
    </w:docPart>
    <w:docPart>
      <w:docPartPr>
        <w:name w:val="DEAD7B9A2377438CACD2D036F74CC649"/>
        <w:category>
          <w:name w:val="General"/>
          <w:gallery w:val="placeholder"/>
        </w:category>
        <w:types>
          <w:type w:val="bbPlcHdr"/>
        </w:types>
        <w:behaviors>
          <w:behavior w:val="content"/>
        </w:behaviors>
        <w:guid w:val="{362705DE-DA11-4EA4-92C0-BC3C954D0EB1}"/>
      </w:docPartPr>
      <w:docPartBody>
        <w:p w:rsidR="00E941DE" w:rsidRDefault="00E941DE" w:rsidP="00E941DE">
          <w:pPr>
            <w:pStyle w:val="DEAD7B9A2377438CACD2D036F74CC649"/>
          </w:pPr>
          <w:r w:rsidRPr="001B06ED">
            <w:rPr>
              <w:rStyle w:val="PlaceholderText"/>
            </w:rPr>
            <w:t>Click or tap here to enter text.</w:t>
          </w:r>
        </w:p>
      </w:docPartBody>
    </w:docPart>
    <w:docPart>
      <w:docPartPr>
        <w:name w:val="54051F3562F448448E46A0E97F8FD9AA"/>
        <w:category>
          <w:name w:val="General"/>
          <w:gallery w:val="placeholder"/>
        </w:category>
        <w:types>
          <w:type w:val="bbPlcHdr"/>
        </w:types>
        <w:behaviors>
          <w:behavior w:val="content"/>
        </w:behaviors>
        <w:guid w:val="{E3B93A64-E98F-41AD-95C0-900E09108F2E}"/>
      </w:docPartPr>
      <w:docPartBody>
        <w:p w:rsidR="00E941DE" w:rsidRDefault="00E941DE" w:rsidP="00E941DE">
          <w:pPr>
            <w:pStyle w:val="54051F3562F448448E46A0E97F8FD9AA"/>
          </w:pPr>
          <w:r w:rsidRPr="001B06ED">
            <w:rPr>
              <w:rStyle w:val="PlaceholderText"/>
            </w:rPr>
            <w:t>Click or tap here to enter text.</w:t>
          </w:r>
        </w:p>
      </w:docPartBody>
    </w:docPart>
    <w:docPart>
      <w:docPartPr>
        <w:name w:val="B226F09B15A44407A96750BACB671477"/>
        <w:category>
          <w:name w:val="General"/>
          <w:gallery w:val="placeholder"/>
        </w:category>
        <w:types>
          <w:type w:val="bbPlcHdr"/>
        </w:types>
        <w:behaviors>
          <w:behavior w:val="content"/>
        </w:behaviors>
        <w:guid w:val="{CE95C560-FF6D-42FF-9662-2440B59C352B}"/>
      </w:docPartPr>
      <w:docPartBody>
        <w:p w:rsidR="00E941DE" w:rsidRDefault="00E941DE" w:rsidP="00E941DE">
          <w:pPr>
            <w:pStyle w:val="B226F09B15A44407A96750BACB671477"/>
          </w:pPr>
          <w:r w:rsidRPr="001B06ED">
            <w:rPr>
              <w:rStyle w:val="PlaceholderText"/>
            </w:rPr>
            <w:t>Click or tap here to enter text.</w:t>
          </w:r>
        </w:p>
      </w:docPartBody>
    </w:docPart>
    <w:docPart>
      <w:docPartPr>
        <w:name w:val="ABED8C4F319548E4B6A115AD27A79B58"/>
        <w:category>
          <w:name w:val="General"/>
          <w:gallery w:val="placeholder"/>
        </w:category>
        <w:types>
          <w:type w:val="bbPlcHdr"/>
        </w:types>
        <w:behaviors>
          <w:behavior w:val="content"/>
        </w:behaviors>
        <w:guid w:val="{8F7D91D2-E77F-4745-AA9B-EA5D3280A9A3}"/>
      </w:docPartPr>
      <w:docPartBody>
        <w:p w:rsidR="00E941DE" w:rsidRDefault="00E941DE" w:rsidP="00E941DE">
          <w:pPr>
            <w:pStyle w:val="ABED8C4F319548E4B6A115AD27A79B58"/>
          </w:pPr>
          <w:r w:rsidRPr="001B06ED">
            <w:rPr>
              <w:rStyle w:val="PlaceholderText"/>
            </w:rPr>
            <w:t>Click or tap here to enter text.</w:t>
          </w:r>
        </w:p>
      </w:docPartBody>
    </w:docPart>
    <w:docPart>
      <w:docPartPr>
        <w:name w:val="BBA8D5EC65A9414FA9BB10942AD3380D"/>
        <w:category>
          <w:name w:val="General"/>
          <w:gallery w:val="placeholder"/>
        </w:category>
        <w:types>
          <w:type w:val="bbPlcHdr"/>
        </w:types>
        <w:behaviors>
          <w:behavior w:val="content"/>
        </w:behaviors>
        <w:guid w:val="{1ADF7DF6-6C63-4F3B-B0E3-F109C9B864E4}"/>
      </w:docPartPr>
      <w:docPartBody>
        <w:p w:rsidR="00E941DE" w:rsidRDefault="00E941DE" w:rsidP="00E941DE">
          <w:pPr>
            <w:pStyle w:val="BBA8D5EC65A9414FA9BB10942AD3380D"/>
          </w:pPr>
          <w:r w:rsidRPr="001B06ED">
            <w:rPr>
              <w:rStyle w:val="PlaceholderText"/>
            </w:rPr>
            <w:t>Click or tap here to enter text.</w:t>
          </w:r>
        </w:p>
      </w:docPartBody>
    </w:docPart>
    <w:docPart>
      <w:docPartPr>
        <w:name w:val="6300AEE8789C4A7B945F85B21BB15E3D"/>
        <w:category>
          <w:name w:val="General"/>
          <w:gallery w:val="placeholder"/>
        </w:category>
        <w:types>
          <w:type w:val="bbPlcHdr"/>
        </w:types>
        <w:behaviors>
          <w:behavior w:val="content"/>
        </w:behaviors>
        <w:guid w:val="{6668D457-610B-4D38-BF14-76C53F31C26F}"/>
      </w:docPartPr>
      <w:docPartBody>
        <w:p w:rsidR="00E941DE" w:rsidRDefault="00E941DE" w:rsidP="00E941DE">
          <w:pPr>
            <w:pStyle w:val="6300AEE8789C4A7B945F85B21BB15E3D"/>
          </w:pPr>
          <w:r w:rsidRPr="001B06ED">
            <w:rPr>
              <w:rStyle w:val="PlaceholderText"/>
            </w:rPr>
            <w:t>Click or tap here to enter text.</w:t>
          </w:r>
        </w:p>
      </w:docPartBody>
    </w:docPart>
    <w:docPart>
      <w:docPartPr>
        <w:name w:val="759FA334A8BF44FEB920D4759214E2A1"/>
        <w:category>
          <w:name w:val="General"/>
          <w:gallery w:val="placeholder"/>
        </w:category>
        <w:types>
          <w:type w:val="bbPlcHdr"/>
        </w:types>
        <w:behaviors>
          <w:behavior w:val="content"/>
        </w:behaviors>
        <w:guid w:val="{B4D358BE-9202-4C98-9100-D5725709271D}"/>
      </w:docPartPr>
      <w:docPartBody>
        <w:p w:rsidR="00E941DE" w:rsidRDefault="00E941DE" w:rsidP="00E941DE">
          <w:pPr>
            <w:pStyle w:val="759FA334A8BF44FEB920D4759214E2A1"/>
          </w:pPr>
          <w:r w:rsidRPr="001B06ED">
            <w:rPr>
              <w:rStyle w:val="PlaceholderText"/>
            </w:rPr>
            <w:t>Click or tap here to enter text.</w:t>
          </w:r>
        </w:p>
      </w:docPartBody>
    </w:docPart>
    <w:docPart>
      <w:docPartPr>
        <w:name w:val="A6AF3AEBBF764689992A5428ED64303E"/>
        <w:category>
          <w:name w:val="General"/>
          <w:gallery w:val="placeholder"/>
        </w:category>
        <w:types>
          <w:type w:val="bbPlcHdr"/>
        </w:types>
        <w:behaviors>
          <w:behavior w:val="content"/>
        </w:behaviors>
        <w:guid w:val="{0CA8A5CE-AA89-4C3A-8D79-FE0DC00E32EA}"/>
      </w:docPartPr>
      <w:docPartBody>
        <w:p w:rsidR="00E941DE" w:rsidRDefault="00E941DE" w:rsidP="00E941DE">
          <w:pPr>
            <w:pStyle w:val="A6AF3AEBBF764689992A5428ED64303E"/>
          </w:pPr>
          <w:r w:rsidRPr="001B06ED">
            <w:rPr>
              <w:rStyle w:val="PlaceholderText"/>
            </w:rPr>
            <w:t>Click or tap here to enter text.</w:t>
          </w:r>
        </w:p>
      </w:docPartBody>
    </w:docPart>
    <w:docPart>
      <w:docPartPr>
        <w:name w:val="E6EE28B15FF8480290CB501CDBC94D7E"/>
        <w:category>
          <w:name w:val="General"/>
          <w:gallery w:val="placeholder"/>
        </w:category>
        <w:types>
          <w:type w:val="bbPlcHdr"/>
        </w:types>
        <w:behaviors>
          <w:behavior w:val="content"/>
        </w:behaviors>
        <w:guid w:val="{EFD43DBE-4AFA-463A-A7AC-249A478688A3}"/>
      </w:docPartPr>
      <w:docPartBody>
        <w:p w:rsidR="00E941DE" w:rsidRDefault="00E941DE" w:rsidP="00E941DE">
          <w:pPr>
            <w:pStyle w:val="E6EE28B15FF8480290CB501CDBC94D7E"/>
          </w:pPr>
          <w:r w:rsidRPr="001B06ED">
            <w:rPr>
              <w:rStyle w:val="PlaceholderText"/>
            </w:rPr>
            <w:t>Click or tap here to enter text.</w:t>
          </w:r>
        </w:p>
      </w:docPartBody>
    </w:docPart>
    <w:docPart>
      <w:docPartPr>
        <w:name w:val="0FFD4A043DB048089B774E3789A54659"/>
        <w:category>
          <w:name w:val="General"/>
          <w:gallery w:val="placeholder"/>
        </w:category>
        <w:types>
          <w:type w:val="bbPlcHdr"/>
        </w:types>
        <w:behaviors>
          <w:behavior w:val="content"/>
        </w:behaviors>
        <w:guid w:val="{8740C101-5993-419D-BB40-20F983821107}"/>
      </w:docPartPr>
      <w:docPartBody>
        <w:p w:rsidR="00E941DE" w:rsidRDefault="00E941DE" w:rsidP="00E941DE">
          <w:pPr>
            <w:pStyle w:val="0FFD4A043DB048089B774E3789A54659"/>
          </w:pPr>
          <w:r w:rsidRPr="001B06ED">
            <w:rPr>
              <w:rStyle w:val="PlaceholderText"/>
            </w:rPr>
            <w:t>Click or tap here to enter text.</w:t>
          </w:r>
        </w:p>
      </w:docPartBody>
    </w:docPart>
    <w:docPart>
      <w:docPartPr>
        <w:name w:val="17E38169DAB64E5AA7D567A412E95927"/>
        <w:category>
          <w:name w:val="General"/>
          <w:gallery w:val="placeholder"/>
        </w:category>
        <w:types>
          <w:type w:val="bbPlcHdr"/>
        </w:types>
        <w:behaviors>
          <w:behavior w:val="content"/>
        </w:behaviors>
        <w:guid w:val="{13324B4F-0B67-4D93-9326-AD40CBB80F26}"/>
      </w:docPartPr>
      <w:docPartBody>
        <w:p w:rsidR="00E941DE" w:rsidRDefault="00E941DE" w:rsidP="00E941DE">
          <w:pPr>
            <w:pStyle w:val="17E38169DAB64E5AA7D567A412E95927"/>
          </w:pPr>
          <w:r w:rsidRPr="001B06ED">
            <w:rPr>
              <w:rStyle w:val="PlaceholderText"/>
            </w:rPr>
            <w:t>Click or tap here to enter text.</w:t>
          </w:r>
        </w:p>
      </w:docPartBody>
    </w:docPart>
    <w:docPart>
      <w:docPartPr>
        <w:name w:val="F6E084756B844F70858503243AE8FED9"/>
        <w:category>
          <w:name w:val="General"/>
          <w:gallery w:val="placeholder"/>
        </w:category>
        <w:types>
          <w:type w:val="bbPlcHdr"/>
        </w:types>
        <w:behaviors>
          <w:behavior w:val="content"/>
        </w:behaviors>
        <w:guid w:val="{1EAA6FE7-B0DB-49F1-B2D4-F1604D4B0C60}"/>
      </w:docPartPr>
      <w:docPartBody>
        <w:p w:rsidR="00E941DE" w:rsidRDefault="00E941DE" w:rsidP="00E941DE">
          <w:pPr>
            <w:pStyle w:val="F6E084756B844F70858503243AE8FED9"/>
          </w:pPr>
          <w:r w:rsidRPr="001B06ED">
            <w:rPr>
              <w:rStyle w:val="PlaceholderText"/>
            </w:rPr>
            <w:t>Click or tap here to enter text.</w:t>
          </w:r>
        </w:p>
      </w:docPartBody>
    </w:docPart>
    <w:docPart>
      <w:docPartPr>
        <w:name w:val="E0B07DC5CFE241A28D1FE4777F099E73"/>
        <w:category>
          <w:name w:val="General"/>
          <w:gallery w:val="placeholder"/>
        </w:category>
        <w:types>
          <w:type w:val="bbPlcHdr"/>
        </w:types>
        <w:behaviors>
          <w:behavior w:val="content"/>
        </w:behaviors>
        <w:guid w:val="{10CD14A7-152F-4D59-BB04-6E813ADB1F29}"/>
      </w:docPartPr>
      <w:docPartBody>
        <w:p w:rsidR="00E941DE" w:rsidRDefault="00E941DE" w:rsidP="00E941DE">
          <w:pPr>
            <w:pStyle w:val="E0B07DC5CFE241A28D1FE4777F099E73"/>
          </w:pPr>
          <w:r w:rsidRPr="001B06ED">
            <w:rPr>
              <w:rStyle w:val="PlaceholderText"/>
            </w:rPr>
            <w:t>Click or tap here to enter text.</w:t>
          </w:r>
        </w:p>
      </w:docPartBody>
    </w:docPart>
    <w:docPart>
      <w:docPartPr>
        <w:name w:val="6AED7DF58CA04E58AD73E5A771D6A61B"/>
        <w:category>
          <w:name w:val="General"/>
          <w:gallery w:val="placeholder"/>
        </w:category>
        <w:types>
          <w:type w:val="bbPlcHdr"/>
        </w:types>
        <w:behaviors>
          <w:behavior w:val="content"/>
        </w:behaviors>
        <w:guid w:val="{4C41722A-AA97-494A-920A-26F8A0923167}"/>
      </w:docPartPr>
      <w:docPartBody>
        <w:p w:rsidR="00E941DE" w:rsidRDefault="00E941DE" w:rsidP="00E941DE">
          <w:pPr>
            <w:pStyle w:val="6AED7DF58CA04E58AD73E5A771D6A61B"/>
          </w:pPr>
          <w:r w:rsidRPr="001B06ED">
            <w:rPr>
              <w:rStyle w:val="PlaceholderText"/>
            </w:rPr>
            <w:t>Click or tap here to enter text.</w:t>
          </w:r>
        </w:p>
      </w:docPartBody>
    </w:docPart>
    <w:docPart>
      <w:docPartPr>
        <w:name w:val="688190E505CB4AABBD603C43FF8C2D2D"/>
        <w:category>
          <w:name w:val="General"/>
          <w:gallery w:val="placeholder"/>
        </w:category>
        <w:types>
          <w:type w:val="bbPlcHdr"/>
        </w:types>
        <w:behaviors>
          <w:behavior w:val="content"/>
        </w:behaviors>
        <w:guid w:val="{E1CDE108-6505-46F2-849C-D44278312930}"/>
      </w:docPartPr>
      <w:docPartBody>
        <w:p w:rsidR="00E941DE" w:rsidRDefault="00E941DE" w:rsidP="00E941DE">
          <w:pPr>
            <w:pStyle w:val="688190E505CB4AABBD603C43FF8C2D2D"/>
          </w:pPr>
          <w:r w:rsidRPr="001B06ED">
            <w:rPr>
              <w:rStyle w:val="PlaceholderText"/>
            </w:rPr>
            <w:t>Click or tap here to enter text.</w:t>
          </w:r>
        </w:p>
      </w:docPartBody>
    </w:docPart>
    <w:docPart>
      <w:docPartPr>
        <w:name w:val="7D0F89BD19BD4953B23A47CBFBF64606"/>
        <w:category>
          <w:name w:val="General"/>
          <w:gallery w:val="placeholder"/>
        </w:category>
        <w:types>
          <w:type w:val="bbPlcHdr"/>
        </w:types>
        <w:behaviors>
          <w:behavior w:val="content"/>
        </w:behaviors>
        <w:guid w:val="{FD141A7A-90F8-4336-B6F8-E7435F6E3E82}"/>
      </w:docPartPr>
      <w:docPartBody>
        <w:p w:rsidR="00E941DE" w:rsidRDefault="00E941DE" w:rsidP="00E941DE">
          <w:pPr>
            <w:pStyle w:val="7D0F89BD19BD4953B23A47CBFBF64606"/>
          </w:pPr>
          <w:r w:rsidRPr="001B06ED">
            <w:rPr>
              <w:rStyle w:val="PlaceholderText"/>
            </w:rPr>
            <w:t>Click or tap here to enter text.</w:t>
          </w:r>
        </w:p>
      </w:docPartBody>
    </w:docPart>
    <w:docPart>
      <w:docPartPr>
        <w:name w:val="26C6D67E3D784BD69CDD738DEDF41614"/>
        <w:category>
          <w:name w:val="General"/>
          <w:gallery w:val="placeholder"/>
        </w:category>
        <w:types>
          <w:type w:val="bbPlcHdr"/>
        </w:types>
        <w:behaviors>
          <w:behavior w:val="content"/>
        </w:behaviors>
        <w:guid w:val="{B4B3AC39-0A1C-4BD1-A33A-5B096EE158D6}"/>
      </w:docPartPr>
      <w:docPartBody>
        <w:p w:rsidR="00E941DE" w:rsidRDefault="00E941DE" w:rsidP="00E941DE">
          <w:pPr>
            <w:pStyle w:val="26C6D67E3D784BD69CDD738DEDF41614"/>
          </w:pPr>
          <w:r w:rsidRPr="001B06ED">
            <w:rPr>
              <w:rStyle w:val="PlaceholderText"/>
            </w:rPr>
            <w:t>Click or tap here to enter text.</w:t>
          </w:r>
        </w:p>
      </w:docPartBody>
    </w:docPart>
    <w:docPart>
      <w:docPartPr>
        <w:name w:val="09AA8937F28344018169B12A81289EC2"/>
        <w:category>
          <w:name w:val="General"/>
          <w:gallery w:val="placeholder"/>
        </w:category>
        <w:types>
          <w:type w:val="bbPlcHdr"/>
        </w:types>
        <w:behaviors>
          <w:behavior w:val="content"/>
        </w:behaviors>
        <w:guid w:val="{7FB56C5E-2CFF-441B-A2D7-9796341F76EC}"/>
      </w:docPartPr>
      <w:docPartBody>
        <w:p w:rsidR="00E941DE" w:rsidRDefault="00E941DE" w:rsidP="00E941DE">
          <w:pPr>
            <w:pStyle w:val="09AA8937F28344018169B12A81289EC2"/>
          </w:pPr>
          <w:r w:rsidRPr="001B06ED">
            <w:rPr>
              <w:rStyle w:val="PlaceholderText"/>
            </w:rPr>
            <w:t>Click or tap here to enter text.</w:t>
          </w:r>
        </w:p>
      </w:docPartBody>
    </w:docPart>
    <w:docPart>
      <w:docPartPr>
        <w:name w:val="EAA758C2D32B454B9A332B036D794DAE"/>
        <w:category>
          <w:name w:val="General"/>
          <w:gallery w:val="placeholder"/>
        </w:category>
        <w:types>
          <w:type w:val="bbPlcHdr"/>
        </w:types>
        <w:behaviors>
          <w:behavior w:val="content"/>
        </w:behaviors>
        <w:guid w:val="{E7D7003D-339B-482B-94F9-DF769686BF01}"/>
      </w:docPartPr>
      <w:docPartBody>
        <w:p w:rsidR="00E941DE" w:rsidRDefault="00E941DE" w:rsidP="00E941DE">
          <w:pPr>
            <w:pStyle w:val="EAA758C2D32B454B9A332B036D794DAE"/>
          </w:pPr>
          <w:r w:rsidRPr="001B06ED">
            <w:rPr>
              <w:rStyle w:val="PlaceholderText"/>
            </w:rPr>
            <w:t>Click or tap here to enter text.</w:t>
          </w:r>
        </w:p>
      </w:docPartBody>
    </w:docPart>
    <w:docPart>
      <w:docPartPr>
        <w:name w:val="284858F2CDFB4509B27C6655AFCB2AF6"/>
        <w:category>
          <w:name w:val="General"/>
          <w:gallery w:val="placeholder"/>
        </w:category>
        <w:types>
          <w:type w:val="bbPlcHdr"/>
        </w:types>
        <w:behaviors>
          <w:behavior w:val="content"/>
        </w:behaviors>
        <w:guid w:val="{EFDC6331-8027-415A-9881-F73FCEFF5FE7}"/>
      </w:docPartPr>
      <w:docPartBody>
        <w:p w:rsidR="00E941DE" w:rsidRDefault="00E941DE" w:rsidP="00E941DE">
          <w:pPr>
            <w:pStyle w:val="284858F2CDFB4509B27C6655AFCB2AF6"/>
          </w:pPr>
          <w:r w:rsidRPr="001B06ED">
            <w:rPr>
              <w:rStyle w:val="PlaceholderText"/>
            </w:rPr>
            <w:t>Click or tap here to enter text.</w:t>
          </w:r>
        </w:p>
      </w:docPartBody>
    </w:docPart>
    <w:docPart>
      <w:docPartPr>
        <w:name w:val="49C521FD1F6A4E5CAAC15E140DFA157C"/>
        <w:category>
          <w:name w:val="General"/>
          <w:gallery w:val="placeholder"/>
        </w:category>
        <w:types>
          <w:type w:val="bbPlcHdr"/>
        </w:types>
        <w:behaviors>
          <w:behavior w:val="content"/>
        </w:behaviors>
        <w:guid w:val="{42F68B98-E8FF-47B5-BF5B-229C23DA18B8}"/>
      </w:docPartPr>
      <w:docPartBody>
        <w:p w:rsidR="00E941DE" w:rsidRDefault="00E941DE" w:rsidP="00E941DE">
          <w:pPr>
            <w:pStyle w:val="49C521FD1F6A4E5CAAC15E140DFA157C"/>
          </w:pPr>
          <w:r w:rsidRPr="001B06ED">
            <w:rPr>
              <w:rStyle w:val="PlaceholderText"/>
            </w:rPr>
            <w:t>Click or tap here to enter text.</w:t>
          </w:r>
        </w:p>
      </w:docPartBody>
    </w:docPart>
    <w:docPart>
      <w:docPartPr>
        <w:name w:val="1196D0EAD63D409EB2F5E1D3D0A369E7"/>
        <w:category>
          <w:name w:val="General"/>
          <w:gallery w:val="placeholder"/>
        </w:category>
        <w:types>
          <w:type w:val="bbPlcHdr"/>
        </w:types>
        <w:behaviors>
          <w:behavior w:val="content"/>
        </w:behaviors>
        <w:guid w:val="{E412CFD0-C7C6-4844-BA29-E69A32EC49AE}"/>
      </w:docPartPr>
      <w:docPartBody>
        <w:p w:rsidR="00E941DE" w:rsidRDefault="00E941DE" w:rsidP="00E941DE">
          <w:pPr>
            <w:pStyle w:val="1196D0EAD63D409EB2F5E1D3D0A369E7"/>
          </w:pPr>
          <w:r w:rsidRPr="001B06ED">
            <w:rPr>
              <w:rStyle w:val="PlaceholderText"/>
            </w:rPr>
            <w:t>Click or tap here to enter text.</w:t>
          </w:r>
        </w:p>
      </w:docPartBody>
    </w:docPart>
    <w:docPart>
      <w:docPartPr>
        <w:name w:val="6707196FDBC540F99FB7C68D127416FF"/>
        <w:category>
          <w:name w:val="General"/>
          <w:gallery w:val="placeholder"/>
        </w:category>
        <w:types>
          <w:type w:val="bbPlcHdr"/>
        </w:types>
        <w:behaviors>
          <w:behavior w:val="content"/>
        </w:behaviors>
        <w:guid w:val="{E040823F-9AB8-48F0-98E6-A581582BCDAF}"/>
      </w:docPartPr>
      <w:docPartBody>
        <w:p w:rsidR="00E941DE" w:rsidRDefault="00E941DE" w:rsidP="00E941DE">
          <w:pPr>
            <w:pStyle w:val="6707196FDBC540F99FB7C68D127416FF"/>
          </w:pPr>
          <w:r w:rsidRPr="001B06ED">
            <w:rPr>
              <w:rStyle w:val="PlaceholderText"/>
            </w:rPr>
            <w:t>Click or tap here to enter text.</w:t>
          </w:r>
        </w:p>
      </w:docPartBody>
    </w:docPart>
    <w:docPart>
      <w:docPartPr>
        <w:name w:val="3C7EF9BA9CE344578AF0204066DF8533"/>
        <w:category>
          <w:name w:val="General"/>
          <w:gallery w:val="placeholder"/>
        </w:category>
        <w:types>
          <w:type w:val="bbPlcHdr"/>
        </w:types>
        <w:behaviors>
          <w:behavior w:val="content"/>
        </w:behaviors>
        <w:guid w:val="{C048F243-A4B5-4A95-BDA4-CFB8FC2EF851}"/>
      </w:docPartPr>
      <w:docPartBody>
        <w:p w:rsidR="00E941DE" w:rsidRDefault="00E941DE" w:rsidP="00E941DE">
          <w:pPr>
            <w:pStyle w:val="3C7EF9BA9CE344578AF0204066DF8533"/>
          </w:pPr>
          <w:r w:rsidRPr="001B06ED">
            <w:rPr>
              <w:rStyle w:val="PlaceholderText"/>
            </w:rPr>
            <w:t>Click or tap here to enter text.</w:t>
          </w:r>
        </w:p>
      </w:docPartBody>
    </w:docPart>
    <w:docPart>
      <w:docPartPr>
        <w:name w:val="D1D1E3CE95144DC5B25BCAA29077B597"/>
        <w:category>
          <w:name w:val="General"/>
          <w:gallery w:val="placeholder"/>
        </w:category>
        <w:types>
          <w:type w:val="bbPlcHdr"/>
        </w:types>
        <w:behaviors>
          <w:behavior w:val="content"/>
        </w:behaviors>
        <w:guid w:val="{083AC65F-5E5D-4C06-960D-89E92F43AC5B}"/>
      </w:docPartPr>
      <w:docPartBody>
        <w:p w:rsidR="00E941DE" w:rsidRDefault="00E941DE" w:rsidP="00E941DE">
          <w:pPr>
            <w:pStyle w:val="D1D1E3CE95144DC5B25BCAA29077B597"/>
          </w:pPr>
          <w:r w:rsidRPr="001B06ED">
            <w:rPr>
              <w:rStyle w:val="PlaceholderText"/>
            </w:rPr>
            <w:t>Click or tap here to enter text.</w:t>
          </w:r>
        </w:p>
      </w:docPartBody>
    </w:docPart>
    <w:docPart>
      <w:docPartPr>
        <w:name w:val="EC73D580EA7544698C615ADBF717146C"/>
        <w:category>
          <w:name w:val="General"/>
          <w:gallery w:val="placeholder"/>
        </w:category>
        <w:types>
          <w:type w:val="bbPlcHdr"/>
        </w:types>
        <w:behaviors>
          <w:behavior w:val="content"/>
        </w:behaviors>
        <w:guid w:val="{807CF6A8-185B-4CD6-9212-6986D978B080}"/>
      </w:docPartPr>
      <w:docPartBody>
        <w:p w:rsidR="00E941DE" w:rsidRDefault="00E941DE" w:rsidP="00E941DE">
          <w:pPr>
            <w:pStyle w:val="EC73D580EA7544698C615ADBF717146C"/>
          </w:pPr>
          <w:r w:rsidRPr="001B06ED">
            <w:rPr>
              <w:rStyle w:val="PlaceholderText"/>
            </w:rPr>
            <w:t>Click or tap here to enter text.</w:t>
          </w:r>
        </w:p>
      </w:docPartBody>
    </w:docPart>
    <w:docPart>
      <w:docPartPr>
        <w:name w:val="30B4002BB0784057AD3BFC4CC7B52067"/>
        <w:category>
          <w:name w:val="General"/>
          <w:gallery w:val="placeholder"/>
        </w:category>
        <w:types>
          <w:type w:val="bbPlcHdr"/>
        </w:types>
        <w:behaviors>
          <w:behavior w:val="content"/>
        </w:behaviors>
        <w:guid w:val="{AD28B94A-8A40-4AD1-A180-AF3EB31ADA41}"/>
      </w:docPartPr>
      <w:docPartBody>
        <w:p w:rsidR="00E941DE" w:rsidRDefault="00E941DE" w:rsidP="00E941DE">
          <w:pPr>
            <w:pStyle w:val="30B4002BB0784057AD3BFC4CC7B52067"/>
          </w:pPr>
          <w:r w:rsidRPr="001B06ED">
            <w:rPr>
              <w:rStyle w:val="PlaceholderText"/>
            </w:rPr>
            <w:t>Click or tap here to enter text.</w:t>
          </w:r>
        </w:p>
      </w:docPartBody>
    </w:docPart>
    <w:docPart>
      <w:docPartPr>
        <w:name w:val="560D4F4FEABE4228B7B3EC00414D99DD"/>
        <w:category>
          <w:name w:val="General"/>
          <w:gallery w:val="placeholder"/>
        </w:category>
        <w:types>
          <w:type w:val="bbPlcHdr"/>
        </w:types>
        <w:behaviors>
          <w:behavior w:val="content"/>
        </w:behaviors>
        <w:guid w:val="{FBD98137-2E9B-4930-831F-DDC50E076DA1}"/>
      </w:docPartPr>
      <w:docPartBody>
        <w:p w:rsidR="00E941DE" w:rsidRDefault="00E941DE" w:rsidP="00E941DE">
          <w:pPr>
            <w:pStyle w:val="560D4F4FEABE4228B7B3EC00414D99DD"/>
          </w:pPr>
          <w:r w:rsidRPr="001B06ED">
            <w:rPr>
              <w:rStyle w:val="PlaceholderText"/>
            </w:rPr>
            <w:t>Click or tap here to enter text.</w:t>
          </w:r>
        </w:p>
      </w:docPartBody>
    </w:docPart>
    <w:docPart>
      <w:docPartPr>
        <w:name w:val="D35C694ED5124B46BFE28F6AB73F2AE3"/>
        <w:category>
          <w:name w:val="General"/>
          <w:gallery w:val="placeholder"/>
        </w:category>
        <w:types>
          <w:type w:val="bbPlcHdr"/>
        </w:types>
        <w:behaviors>
          <w:behavior w:val="content"/>
        </w:behaviors>
        <w:guid w:val="{C0DAB6B1-B3D0-4740-96B5-5D3AD9CE6497}"/>
      </w:docPartPr>
      <w:docPartBody>
        <w:p w:rsidR="00E941DE" w:rsidRDefault="00E941DE" w:rsidP="00E941DE">
          <w:pPr>
            <w:pStyle w:val="D35C694ED5124B46BFE28F6AB73F2AE3"/>
          </w:pPr>
          <w:r w:rsidRPr="001B06ED">
            <w:rPr>
              <w:rStyle w:val="PlaceholderText"/>
            </w:rPr>
            <w:t>Click or tap here to enter text.</w:t>
          </w:r>
        </w:p>
      </w:docPartBody>
    </w:docPart>
    <w:docPart>
      <w:docPartPr>
        <w:name w:val="E75D10D90AFD421AAEAF96108EC29D3C"/>
        <w:category>
          <w:name w:val="General"/>
          <w:gallery w:val="placeholder"/>
        </w:category>
        <w:types>
          <w:type w:val="bbPlcHdr"/>
        </w:types>
        <w:behaviors>
          <w:behavior w:val="content"/>
        </w:behaviors>
        <w:guid w:val="{89D782A2-3F19-424F-B699-E5B05EFDFEBE}"/>
      </w:docPartPr>
      <w:docPartBody>
        <w:p w:rsidR="00E941DE" w:rsidRDefault="00E941DE" w:rsidP="00E941DE">
          <w:pPr>
            <w:pStyle w:val="E75D10D90AFD421AAEAF96108EC29D3C"/>
          </w:pPr>
          <w:r w:rsidRPr="001B06ED">
            <w:rPr>
              <w:rStyle w:val="PlaceholderText"/>
            </w:rPr>
            <w:t>Click or tap here to enter text.</w:t>
          </w:r>
        </w:p>
      </w:docPartBody>
    </w:docPart>
    <w:docPart>
      <w:docPartPr>
        <w:name w:val="1B52C600AB0545519B6D48F475834FF1"/>
        <w:category>
          <w:name w:val="General"/>
          <w:gallery w:val="placeholder"/>
        </w:category>
        <w:types>
          <w:type w:val="bbPlcHdr"/>
        </w:types>
        <w:behaviors>
          <w:behavior w:val="content"/>
        </w:behaviors>
        <w:guid w:val="{7B3D7E38-1A2F-4EA3-A773-D66EBA1C8E5A}"/>
      </w:docPartPr>
      <w:docPartBody>
        <w:p w:rsidR="00E941DE" w:rsidRDefault="00E941DE" w:rsidP="00E941DE">
          <w:pPr>
            <w:pStyle w:val="1B52C600AB0545519B6D48F475834FF1"/>
          </w:pPr>
          <w:r w:rsidRPr="001B06ED">
            <w:rPr>
              <w:rStyle w:val="PlaceholderText"/>
            </w:rPr>
            <w:t>Click or tap here to enter text.</w:t>
          </w:r>
        </w:p>
      </w:docPartBody>
    </w:docPart>
    <w:docPart>
      <w:docPartPr>
        <w:name w:val="0DD848931EAA4F689D99C1E754EDF9A2"/>
        <w:category>
          <w:name w:val="General"/>
          <w:gallery w:val="placeholder"/>
        </w:category>
        <w:types>
          <w:type w:val="bbPlcHdr"/>
        </w:types>
        <w:behaviors>
          <w:behavior w:val="content"/>
        </w:behaviors>
        <w:guid w:val="{3FC08C07-7DEE-4E6A-A5A7-DAED5C74F603}"/>
      </w:docPartPr>
      <w:docPartBody>
        <w:p w:rsidR="00E941DE" w:rsidRDefault="00E941DE" w:rsidP="00E941DE">
          <w:pPr>
            <w:pStyle w:val="0DD848931EAA4F689D99C1E754EDF9A2"/>
          </w:pPr>
          <w:r w:rsidRPr="001B06ED">
            <w:rPr>
              <w:rStyle w:val="PlaceholderText"/>
            </w:rPr>
            <w:t>Click or tap here to enter text.</w:t>
          </w:r>
        </w:p>
      </w:docPartBody>
    </w:docPart>
    <w:docPart>
      <w:docPartPr>
        <w:name w:val="CB69365740BB48DF8A83CC3570AEA1DD"/>
        <w:category>
          <w:name w:val="General"/>
          <w:gallery w:val="placeholder"/>
        </w:category>
        <w:types>
          <w:type w:val="bbPlcHdr"/>
        </w:types>
        <w:behaviors>
          <w:behavior w:val="content"/>
        </w:behaviors>
        <w:guid w:val="{C8EC5294-7AF3-4A4F-B2E1-AF3CF29468EE}"/>
      </w:docPartPr>
      <w:docPartBody>
        <w:p w:rsidR="00E941DE" w:rsidRDefault="00E941DE" w:rsidP="00E941DE">
          <w:pPr>
            <w:pStyle w:val="CB69365740BB48DF8A83CC3570AEA1DD"/>
          </w:pPr>
          <w:r w:rsidRPr="001B06ED">
            <w:rPr>
              <w:rStyle w:val="PlaceholderText"/>
            </w:rPr>
            <w:t>Click or tap here to enter text.</w:t>
          </w:r>
        </w:p>
      </w:docPartBody>
    </w:docPart>
    <w:docPart>
      <w:docPartPr>
        <w:name w:val="54E7E6F2817C47AEBFF14BF0AD836FDC"/>
        <w:category>
          <w:name w:val="General"/>
          <w:gallery w:val="placeholder"/>
        </w:category>
        <w:types>
          <w:type w:val="bbPlcHdr"/>
        </w:types>
        <w:behaviors>
          <w:behavior w:val="content"/>
        </w:behaviors>
        <w:guid w:val="{A8F50B64-1FAD-4D3C-8D85-6E593200EDF1}"/>
      </w:docPartPr>
      <w:docPartBody>
        <w:p w:rsidR="00E941DE" w:rsidRDefault="00E941DE" w:rsidP="00E941DE">
          <w:pPr>
            <w:pStyle w:val="54E7E6F2817C47AEBFF14BF0AD836FDC"/>
          </w:pPr>
          <w:r w:rsidRPr="001B06ED">
            <w:rPr>
              <w:rStyle w:val="PlaceholderText"/>
            </w:rPr>
            <w:t>Click or tap here to enter text.</w:t>
          </w:r>
        </w:p>
      </w:docPartBody>
    </w:docPart>
    <w:docPart>
      <w:docPartPr>
        <w:name w:val="B576C02615DF4A99B15FAD7B8D0B7879"/>
        <w:category>
          <w:name w:val="General"/>
          <w:gallery w:val="placeholder"/>
        </w:category>
        <w:types>
          <w:type w:val="bbPlcHdr"/>
        </w:types>
        <w:behaviors>
          <w:behavior w:val="content"/>
        </w:behaviors>
        <w:guid w:val="{807406BB-76D0-471E-95F8-C8D8EF593A32}"/>
      </w:docPartPr>
      <w:docPartBody>
        <w:p w:rsidR="00E941DE" w:rsidRDefault="00E941DE" w:rsidP="00E941DE">
          <w:pPr>
            <w:pStyle w:val="B576C02615DF4A99B15FAD7B8D0B7879"/>
          </w:pPr>
          <w:r w:rsidRPr="001B06ED">
            <w:rPr>
              <w:rStyle w:val="PlaceholderText"/>
            </w:rPr>
            <w:t>Click or tap here to enter text.</w:t>
          </w:r>
        </w:p>
      </w:docPartBody>
    </w:docPart>
    <w:docPart>
      <w:docPartPr>
        <w:name w:val="738C66965CC94ECD9A4AA2462FA5F7BC"/>
        <w:category>
          <w:name w:val="General"/>
          <w:gallery w:val="placeholder"/>
        </w:category>
        <w:types>
          <w:type w:val="bbPlcHdr"/>
        </w:types>
        <w:behaviors>
          <w:behavior w:val="content"/>
        </w:behaviors>
        <w:guid w:val="{03F65FBF-5282-44D7-B987-BC2F6F067C01}"/>
      </w:docPartPr>
      <w:docPartBody>
        <w:p w:rsidR="00E941DE" w:rsidRDefault="00E941DE" w:rsidP="00E941DE">
          <w:pPr>
            <w:pStyle w:val="738C66965CC94ECD9A4AA2462FA5F7BC"/>
          </w:pPr>
          <w:r w:rsidRPr="001B06ED">
            <w:rPr>
              <w:rStyle w:val="PlaceholderText"/>
            </w:rPr>
            <w:t>Click or tap here to enter text.</w:t>
          </w:r>
        </w:p>
      </w:docPartBody>
    </w:docPart>
    <w:docPart>
      <w:docPartPr>
        <w:name w:val="FDBF05A781DF4CC497B1451B7ED855EB"/>
        <w:category>
          <w:name w:val="General"/>
          <w:gallery w:val="placeholder"/>
        </w:category>
        <w:types>
          <w:type w:val="bbPlcHdr"/>
        </w:types>
        <w:behaviors>
          <w:behavior w:val="content"/>
        </w:behaviors>
        <w:guid w:val="{63C070CD-F12F-4773-99A7-27ED52E1B3B5}"/>
      </w:docPartPr>
      <w:docPartBody>
        <w:p w:rsidR="00E941DE" w:rsidRDefault="00E941DE" w:rsidP="00E941DE">
          <w:pPr>
            <w:pStyle w:val="FDBF05A781DF4CC497B1451B7ED855EB"/>
          </w:pPr>
          <w:r w:rsidRPr="001B06ED">
            <w:rPr>
              <w:rStyle w:val="PlaceholderText"/>
            </w:rPr>
            <w:t>Click or tap here to enter text.</w:t>
          </w:r>
        </w:p>
      </w:docPartBody>
    </w:docPart>
    <w:docPart>
      <w:docPartPr>
        <w:name w:val="F93C8083075E42DAAD025D16E0A70774"/>
        <w:category>
          <w:name w:val="General"/>
          <w:gallery w:val="placeholder"/>
        </w:category>
        <w:types>
          <w:type w:val="bbPlcHdr"/>
        </w:types>
        <w:behaviors>
          <w:behavior w:val="content"/>
        </w:behaviors>
        <w:guid w:val="{7F5644F4-FBD8-4B50-ADD0-5A28690D402F}"/>
      </w:docPartPr>
      <w:docPartBody>
        <w:p w:rsidR="00E941DE" w:rsidRDefault="00E941DE" w:rsidP="00E941DE">
          <w:pPr>
            <w:pStyle w:val="F93C8083075E42DAAD025D16E0A70774"/>
          </w:pPr>
          <w:r w:rsidRPr="001B06ED">
            <w:rPr>
              <w:rStyle w:val="PlaceholderText"/>
            </w:rPr>
            <w:t>Click or tap here to enter text.</w:t>
          </w:r>
        </w:p>
      </w:docPartBody>
    </w:docPart>
    <w:docPart>
      <w:docPartPr>
        <w:name w:val="842BC4F3C12D49EFABB975D6F5A2ECAA"/>
        <w:category>
          <w:name w:val="General"/>
          <w:gallery w:val="placeholder"/>
        </w:category>
        <w:types>
          <w:type w:val="bbPlcHdr"/>
        </w:types>
        <w:behaviors>
          <w:behavior w:val="content"/>
        </w:behaviors>
        <w:guid w:val="{BCB5602B-4740-4D4C-8CA3-AE6065B4B571}"/>
      </w:docPartPr>
      <w:docPartBody>
        <w:p w:rsidR="00E941DE" w:rsidRDefault="00E941DE" w:rsidP="00E941DE">
          <w:pPr>
            <w:pStyle w:val="842BC4F3C12D49EFABB975D6F5A2ECAA"/>
          </w:pPr>
          <w:r w:rsidRPr="001B06ED">
            <w:rPr>
              <w:rStyle w:val="PlaceholderText"/>
            </w:rPr>
            <w:t>Click or tap here to enter text.</w:t>
          </w:r>
        </w:p>
      </w:docPartBody>
    </w:docPart>
    <w:docPart>
      <w:docPartPr>
        <w:name w:val="1ED313C0B031471ABBAB3217EDE01081"/>
        <w:category>
          <w:name w:val="General"/>
          <w:gallery w:val="placeholder"/>
        </w:category>
        <w:types>
          <w:type w:val="bbPlcHdr"/>
        </w:types>
        <w:behaviors>
          <w:behavior w:val="content"/>
        </w:behaviors>
        <w:guid w:val="{EDBC3783-E879-49BF-8E4E-249C1EC08195}"/>
      </w:docPartPr>
      <w:docPartBody>
        <w:p w:rsidR="00E941DE" w:rsidRDefault="00E941DE" w:rsidP="00E941DE">
          <w:pPr>
            <w:pStyle w:val="1ED313C0B031471ABBAB3217EDE01081"/>
          </w:pPr>
          <w:r w:rsidRPr="001B06ED">
            <w:rPr>
              <w:rStyle w:val="PlaceholderText"/>
            </w:rPr>
            <w:t>Click or tap here to enter text.</w:t>
          </w:r>
        </w:p>
      </w:docPartBody>
    </w:docPart>
    <w:docPart>
      <w:docPartPr>
        <w:name w:val="D9DDAA996CF94E37B77DD49019DCCCA1"/>
        <w:category>
          <w:name w:val="General"/>
          <w:gallery w:val="placeholder"/>
        </w:category>
        <w:types>
          <w:type w:val="bbPlcHdr"/>
        </w:types>
        <w:behaviors>
          <w:behavior w:val="content"/>
        </w:behaviors>
        <w:guid w:val="{9A49251A-2C92-488D-82B4-05C3CBD53F2B}"/>
      </w:docPartPr>
      <w:docPartBody>
        <w:p w:rsidR="00E941DE" w:rsidRDefault="00E941DE" w:rsidP="00E941DE">
          <w:pPr>
            <w:pStyle w:val="D9DDAA996CF94E37B77DD49019DCCCA1"/>
          </w:pPr>
          <w:r w:rsidRPr="001B06ED">
            <w:rPr>
              <w:rStyle w:val="PlaceholderText"/>
            </w:rPr>
            <w:t>Click or tap here to enter text.</w:t>
          </w:r>
        </w:p>
      </w:docPartBody>
    </w:docPart>
    <w:docPart>
      <w:docPartPr>
        <w:name w:val="7BE75684A2314A0B8C85601AFF936156"/>
        <w:category>
          <w:name w:val="General"/>
          <w:gallery w:val="placeholder"/>
        </w:category>
        <w:types>
          <w:type w:val="bbPlcHdr"/>
        </w:types>
        <w:behaviors>
          <w:behavior w:val="content"/>
        </w:behaviors>
        <w:guid w:val="{BD1740EE-D044-428A-BEB6-D732EC70E0DE}"/>
      </w:docPartPr>
      <w:docPartBody>
        <w:p w:rsidR="00E941DE" w:rsidRDefault="00E941DE" w:rsidP="00E941DE">
          <w:pPr>
            <w:pStyle w:val="7BE75684A2314A0B8C85601AFF936156"/>
          </w:pPr>
          <w:r w:rsidRPr="001B06ED">
            <w:rPr>
              <w:rStyle w:val="PlaceholderText"/>
            </w:rPr>
            <w:t>Click or tap here to enter text.</w:t>
          </w:r>
        </w:p>
      </w:docPartBody>
    </w:docPart>
    <w:docPart>
      <w:docPartPr>
        <w:name w:val="89D7CC7ABEEE4E8E847263383FF978BF"/>
        <w:category>
          <w:name w:val="General"/>
          <w:gallery w:val="placeholder"/>
        </w:category>
        <w:types>
          <w:type w:val="bbPlcHdr"/>
        </w:types>
        <w:behaviors>
          <w:behavior w:val="content"/>
        </w:behaviors>
        <w:guid w:val="{DB3B4F8D-876A-470D-AE7D-000014E1DC68}"/>
      </w:docPartPr>
      <w:docPartBody>
        <w:p w:rsidR="00E941DE" w:rsidRDefault="00E941DE" w:rsidP="00E941DE">
          <w:pPr>
            <w:pStyle w:val="89D7CC7ABEEE4E8E847263383FF978BF"/>
          </w:pPr>
          <w:r w:rsidRPr="001B06ED">
            <w:rPr>
              <w:rStyle w:val="PlaceholderText"/>
            </w:rPr>
            <w:t>Click or tap here to enter text.</w:t>
          </w:r>
        </w:p>
      </w:docPartBody>
    </w:docPart>
    <w:docPart>
      <w:docPartPr>
        <w:name w:val="F16E61D2ACDD4FEEA9C792F1C712ECD2"/>
        <w:category>
          <w:name w:val="General"/>
          <w:gallery w:val="placeholder"/>
        </w:category>
        <w:types>
          <w:type w:val="bbPlcHdr"/>
        </w:types>
        <w:behaviors>
          <w:behavior w:val="content"/>
        </w:behaviors>
        <w:guid w:val="{F8DA96A5-044D-4942-BD0D-4F9B716ADF9E}"/>
      </w:docPartPr>
      <w:docPartBody>
        <w:p w:rsidR="00E941DE" w:rsidRDefault="00E941DE" w:rsidP="00E941DE">
          <w:pPr>
            <w:pStyle w:val="F16E61D2ACDD4FEEA9C792F1C712ECD2"/>
          </w:pPr>
          <w:r w:rsidRPr="001B06ED">
            <w:rPr>
              <w:rStyle w:val="PlaceholderText"/>
            </w:rPr>
            <w:t>Click or tap here to enter text.</w:t>
          </w:r>
        </w:p>
      </w:docPartBody>
    </w:docPart>
    <w:docPart>
      <w:docPartPr>
        <w:name w:val="614A689FC2224C24995858865EECF237"/>
        <w:category>
          <w:name w:val="General"/>
          <w:gallery w:val="placeholder"/>
        </w:category>
        <w:types>
          <w:type w:val="bbPlcHdr"/>
        </w:types>
        <w:behaviors>
          <w:behavior w:val="content"/>
        </w:behaviors>
        <w:guid w:val="{527DE5D3-5658-41AE-8FB7-EB2FB92868CD}"/>
      </w:docPartPr>
      <w:docPartBody>
        <w:p w:rsidR="00E941DE" w:rsidRDefault="00E941DE" w:rsidP="00E941DE">
          <w:pPr>
            <w:pStyle w:val="614A689FC2224C24995858865EECF237"/>
          </w:pPr>
          <w:r w:rsidRPr="001B06ED">
            <w:rPr>
              <w:rStyle w:val="PlaceholderText"/>
            </w:rPr>
            <w:t>Click or tap here to enter text.</w:t>
          </w:r>
        </w:p>
      </w:docPartBody>
    </w:docPart>
    <w:docPart>
      <w:docPartPr>
        <w:name w:val="D2EA5F0A30084685BF89A201EC2C3DDB"/>
        <w:category>
          <w:name w:val="General"/>
          <w:gallery w:val="placeholder"/>
        </w:category>
        <w:types>
          <w:type w:val="bbPlcHdr"/>
        </w:types>
        <w:behaviors>
          <w:behavior w:val="content"/>
        </w:behaviors>
        <w:guid w:val="{F73FEC79-5CB5-40C7-BCCE-103991C51053}"/>
      </w:docPartPr>
      <w:docPartBody>
        <w:p w:rsidR="00E941DE" w:rsidRDefault="00E941DE" w:rsidP="00E941DE">
          <w:pPr>
            <w:pStyle w:val="D2EA5F0A30084685BF89A201EC2C3DDB"/>
          </w:pPr>
          <w:r w:rsidRPr="001B06ED">
            <w:rPr>
              <w:rStyle w:val="PlaceholderText"/>
            </w:rPr>
            <w:t>Click or tap here to enter text.</w:t>
          </w:r>
        </w:p>
      </w:docPartBody>
    </w:docPart>
    <w:docPart>
      <w:docPartPr>
        <w:name w:val="1CF1B45AFF464D49A8391428183A6FC0"/>
        <w:category>
          <w:name w:val="General"/>
          <w:gallery w:val="placeholder"/>
        </w:category>
        <w:types>
          <w:type w:val="bbPlcHdr"/>
        </w:types>
        <w:behaviors>
          <w:behavior w:val="content"/>
        </w:behaviors>
        <w:guid w:val="{3EE47C8F-6E85-41F2-9A7E-1724FCA3A845}"/>
      </w:docPartPr>
      <w:docPartBody>
        <w:p w:rsidR="00E941DE" w:rsidRDefault="00E941DE" w:rsidP="00E941DE">
          <w:pPr>
            <w:pStyle w:val="1CF1B45AFF464D49A8391428183A6FC0"/>
          </w:pPr>
          <w:r w:rsidRPr="001B06ED">
            <w:rPr>
              <w:rStyle w:val="PlaceholderText"/>
            </w:rPr>
            <w:t>Click or tap here to enter text.</w:t>
          </w:r>
        </w:p>
      </w:docPartBody>
    </w:docPart>
    <w:docPart>
      <w:docPartPr>
        <w:name w:val="478D1F35ED494AC5A364F2C602BE6653"/>
        <w:category>
          <w:name w:val="General"/>
          <w:gallery w:val="placeholder"/>
        </w:category>
        <w:types>
          <w:type w:val="bbPlcHdr"/>
        </w:types>
        <w:behaviors>
          <w:behavior w:val="content"/>
        </w:behaviors>
        <w:guid w:val="{10031280-3618-4882-A1BE-E6BD231BFD9F}"/>
      </w:docPartPr>
      <w:docPartBody>
        <w:p w:rsidR="00E941DE" w:rsidRDefault="00E941DE" w:rsidP="00E941DE">
          <w:pPr>
            <w:pStyle w:val="478D1F35ED494AC5A364F2C602BE6653"/>
          </w:pPr>
          <w:r w:rsidRPr="001B06ED">
            <w:rPr>
              <w:rStyle w:val="PlaceholderText"/>
            </w:rPr>
            <w:t>Click or tap here to enter text.</w:t>
          </w:r>
        </w:p>
      </w:docPartBody>
    </w:docPart>
    <w:docPart>
      <w:docPartPr>
        <w:name w:val="73B3939C7B4142469F3125FC43619D1E"/>
        <w:category>
          <w:name w:val="General"/>
          <w:gallery w:val="placeholder"/>
        </w:category>
        <w:types>
          <w:type w:val="bbPlcHdr"/>
        </w:types>
        <w:behaviors>
          <w:behavior w:val="content"/>
        </w:behaviors>
        <w:guid w:val="{E793480E-A684-4121-A5EA-140B5385CD97}"/>
      </w:docPartPr>
      <w:docPartBody>
        <w:p w:rsidR="00E941DE" w:rsidRDefault="00E941DE" w:rsidP="00E941DE">
          <w:pPr>
            <w:pStyle w:val="73B3939C7B4142469F3125FC43619D1E"/>
          </w:pPr>
          <w:r w:rsidRPr="001B06ED">
            <w:rPr>
              <w:rStyle w:val="PlaceholderText"/>
            </w:rPr>
            <w:t>Click or tap here to enter text.</w:t>
          </w:r>
        </w:p>
      </w:docPartBody>
    </w:docPart>
    <w:docPart>
      <w:docPartPr>
        <w:name w:val="ADB00FF0AE7F4E83971D0FAE879F2CD8"/>
        <w:category>
          <w:name w:val="General"/>
          <w:gallery w:val="placeholder"/>
        </w:category>
        <w:types>
          <w:type w:val="bbPlcHdr"/>
        </w:types>
        <w:behaviors>
          <w:behavior w:val="content"/>
        </w:behaviors>
        <w:guid w:val="{36DC48D0-648A-4A98-BF86-8A8D9E0B5778}"/>
      </w:docPartPr>
      <w:docPartBody>
        <w:p w:rsidR="00E941DE" w:rsidRDefault="00E941DE" w:rsidP="00E941DE">
          <w:pPr>
            <w:pStyle w:val="ADB00FF0AE7F4E83971D0FAE879F2CD8"/>
          </w:pPr>
          <w:r w:rsidRPr="001B06ED">
            <w:rPr>
              <w:rStyle w:val="PlaceholderText"/>
            </w:rPr>
            <w:t>Click or tap here to enter text.</w:t>
          </w:r>
        </w:p>
      </w:docPartBody>
    </w:docPart>
    <w:docPart>
      <w:docPartPr>
        <w:name w:val="F454E9A9E1C242668A67CC34B2EF5596"/>
        <w:category>
          <w:name w:val="General"/>
          <w:gallery w:val="placeholder"/>
        </w:category>
        <w:types>
          <w:type w:val="bbPlcHdr"/>
        </w:types>
        <w:behaviors>
          <w:behavior w:val="content"/>
        </w:behaviors>
        <w:guid w:val="{01FE7AE0-2E7B-4FCF-854B-DAC66B4C8D14}"/>
      </w:docPartPr>
      <w:docPartBody>
        <w:p w:rsidR="00E941DE" w:rsidRDefault="00E941DE" w:rsidP="00E941DE">
          <w:pPr>
            <w:pStyle w:val="F454E9A9E1C242668A67CC34B2EF5596"/>
          </w:pPr>
          <w:r w:rsidRPr="001B06ED">
            <w:rPr>
              <w:rStyle w:val="PlaceholderText"/>
            </w:rPr>
            <w:t>Click or tap here to enter text.</w:t>
          </w:r>
        </w:p>
      </w:docPartBody>
    </w:docPart>
    <w:docPart>
      <w:docPartPr>
        <w:name w:val="85B72186420B44EEBCB9B14CE327D691"/>
        <w:category>
          <w:name w:val="General"/>
          <w:gallery w:val="placeholder"/>
        </w:category>
        <w:types>
          <w:type w:val="bbPlcHdr"/>
        </w:types>
        <w:behaviors>
          <w:behavior w:val="content"/>
        </w:behaviors>
        <w:guid w:val="{0E13EF53-5815-4E65-B7ED-15DFA73B5912}"/>
      </w:docPartPr>
      <w:docPartBody>
        <w:p w:rsidR="00E941DE" w:rsidRDefault="00E941DE" w:rsidP="00E941DE">
          <w:pPr>
            <w:pStyle w:val="85B72186420B44EEBCB9B14CE327D691"/>
          </w:pPr>
          <w:r w:rsidRPr="001B06ED">
            <w:rPr>
              <w:rStyle w:val="PlaceholderText"/>
            </w:rPr>
            <w:t>Click or tap here to enter text.</w:t>
          </w:r>
        </w:p>
      </w:docPartBody>
    </w:docPart>
    <w:docPart>
      <w:docPartPr>
        <w:name w:val="72628D36A437431480166E3FE86A5588"/>
        <w:category>
          <w:name w:val="General"/>
          <w:gallery w:val="placeholder"/>
        </w:category>
        <w:types>
          <w:type w:val="bbPlcHdr"/>
        </w:types>
        <w:behaviors>
          <w:behavior w:val="content"/>
        </w:behaviors>
        <w:guid w:val="{1EC3699A-0E32-494A-91EF-F09FE2F9FB01}"/>
      </w:docPartPr>
      <w:docPartBody>
        <w:p w:rsidR="00E941DE" w:rsidRDefault="00E941DE" w:rsidP="00E941DE">
          <w:pPr>
            <w:pStyle w:val="72628D36A437431480166E3FE86A5588"/>
          </w:pPr>
          <w:r w:rsidRPr="001B06ED">
            <w:rPr>
              <w:rStyle w:val="PlaceholderText"/>
            </w:rPr>
            <w:t>Click or tap here to enter text.</w:t>
          </w:r>
        </w:p>
      </w:docPartBody>
    </w:docPart>
    <w:docPart>
      <w:docPartPr>
        <w:name w:val="B059A2F1992341F59A95531F75625496"/>
        <w:category>
          <w:name w:val="General"/>
          <w:gallery w:val="placeholder"/>
        </w:category>
        <w:types>
          <w:type w:val="bbPlcHdr"/>
        </w:types>
        <w:behaviors>
          <w:behavior w:val="content"/>
        </w:behaviors>
        <w:guid w:val="{F81DCDA9-7335-4AA3-BB6E-95E6BF13E639}"/>
      </w:docPartPr>
      <w:docPartBody>
        <w:p w:rsidR="00E941DE" w:rsidRDefault="00E941DE" w:rsidP="00E941DE">
          <w:pPr>
            <w:pStyle w:val="B059A2F1992341F59A95531F75625496"/>
          </w:pPr>
          <w:r w:rsidRPr="001B06E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6235E6D-8DE7-4952-B3D1-5C3372276FEA}"/>
      </w:docPartPr>
      <w:docPartBody>
        <w:p w:rsidR="00E941DE" w:rsidRDefault="00E941DE">
          <w:r w:rsidRPr="001B06ED">
            <w:rPr>
              <w:rStyle w:val="PlaceholderText"/>
            </w:rPr>
            <w:t>Click or tap here to enter text.</w:t>
          </w:r>
        </w:p>
      </w:docPartBody>
    </w:docPart>
    <w:docPart>
      <w:docPartPr>
        <w:name w:val="7EC0190F959B4B7ABCC4CEBF608449B6"/>
        <w:category>
          <w:name w:val="General"/>
          <w:gallery w:val="placeholder"/>
        </w:category>
        <w:types>
          <w:type w:val="bbPlcHdr"/>
        </w:types>
        <w:behaviors>
          <w:behavior w:val="content"/>
        </w:behaviors>
        <w:guid w:val="{BC458D6E-FECC-4192-9F87-E4BA48E5B074}"/>
      </w:docPartPr>
      <w:docPartBody>
        <w:p w:rsidR="008E586E" w:rsidRDefault="00EE1D52" w:rsidP="00EE1D52">
          <w:pPr>
            <w:pStyle w:val="7EC0190F959B4B7ABCC4CEBF608449B6"/>
          </w:pPr>
          <w:r w:rsidRPr="001B06ED">
            <w:rPr>
              <w:rStyle w:val="PlaceholderText"/>
            </w:rPr>
            <w:t>Click or tap here to enter text.</w:t>
          </w:r>
        </w:p>
      </w:docPartBody>
    </w:docPart>
    <w:docPart>
      <w:docPartPr>
        <w:name w:val="74ED10CB94D847B69D12C65E2782901B"/>
        <w:category>
          <w:name w:val="General"/>
          <w:gallery w:val="placeholder"/>
        </w:category>
        <w:types>
          <w:type w:val="bbPlcHdr"/>
        </w:types>
        <w:behaviors>
          <w:behavior w:val="content"/>
        </w:behaviors>
        <w:guid w:val="{CDB79D21-AB5F-444E-96BA-F14B50AF6A1F}"/>
      </w:docPartPr>
      <w:docPartBody>
        <w:p w:rsidR="008E586E" w:rsidRDefault="00EE1D52" w:rsidP="00EE1D52">
          <w:pPr>
            <w:pStyle w:val="74ED10CB94D847B69D12C65E2782901B"/>
          </w:pPr>
          <w:r w:rsidRPr="001B06ED">
            <w:rPr>
              <w:rStyle w:val="PlaceholderText"/>
            </w:rPr>
            <w:t>Click or tap here to enter text.</w:t>
          </w:r>
        </w:p>
      </w:docPartBody>
    </w:docPart>
    <w:docPart>
      <w:docPartPr>
        <w:name w:val="95359FD837DF44749A1FA8AB46B46072"/>
        <w:category>
          <w:name w:val="General"/>
          <w:gallery w:val="placeholder"/>
        </w:category>
        <w:types>
          <w:type w:val="bbPlcHdr"/>
        </w:types>
        <w:behaviors>
          <w:behavior w:val="content"/>
        </w:behaviors>
        <w:guid w:val="{A15A5FEC-1CCB-4D55-8F37-5E2BD8AA9960}"/>
      </w:docPartPr>
      <w:docPartBody>
        <w:p w:rsidR="008E586E" w:rsidRDefault="00EE1D52" w:rsidP="00EE1D52">
          <w:pPr>
            <w:pStyle w:val="95359FD837DF44749A1FA8AB46B46072"/>
          </w:pPr>
          <w:r w:rsidRPr="001B06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E"/>
    <w:rsid w:val="000A7C91"/>
    <w:rsid w:val="006F4A1C"/>
    <w:rsid w:val="008E586E"/>
    <w:rsid w:val="00E941DE"/>
    <w:rsid w:val="00EE1D52"/>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D52"/>
    <w:rPr>
      <w:color w:val="808080"/>
    </w:rPr>
  </w:style>
  <w:style w:type="paragraph" w:customStyle="1" w:styleId="922071B5FFE84C80B04690D8EE50DC8A">
    <w:name w:val="922071B5FFE84C80B04690D8EE50DC8A"/>
    <w:rsid w:val="00E941DE"/>
  </w:style>
  <w:style w:type="paragraph" w:customStyle="1" w:styleId="4E08F7BA119A4B0296A7AB2846F9966E">
    <w:name w:val="4E08F7BA119A4B0296A7AB2846F9966E"/>
    <w:rsid w:val="00E941DE"/>
  </w:style>
  <w:style w:type="paragraph" w:customStyle="1" w:styleId="0E6234D767E9444C9DC9C759B6C5BF27">
    <w:name w:val="0E6234D767E9444C9DC9C759B6C5BF27"/>
    <w:rsid w:val="00E941DE"/>
  </w:style>
  <w:style w:type="paragraph" w:customStyle="1" w:styleId="8D9F36244B7F4F01AB9C2DCD5A9422C0">
    <w:name w:val="8D9F36244B7F4F01AB9C2DCD5A9422C0"/>
    <w:rsid w:val="00E941DE"/>
  </w:style>
  <w:style w:type="paragraph" w:customStyle="1" w:styleId="E359546720ED49D5A433187E36E46E41">
    <w:name w:val="E359546720ED49D5A433187E36E46E41"/>
    <w:rsid w:val="00E941DE"/>
  </w:style>
  <w:style w:type="paragraph" w:customStyle="1" w:styleId="BFA20795545548DD993FF6164B8E8324">
    <w:name w:val="BFA20795545548DD993FF6164B8E8324"/>
    <w:rsid w:val="00E941DE"/>
  </w:style>
  <w:style w:type="paragraph" w:customStyle="1" w:styleId="D980D73E722E495C9DBB46379656207F">
    <w:name w:val="D980D73E722E495C9DBB46379656207F"/>
    <w:rsid w:val="00E941DE"/>
  </w:style>
  <w:style w:type="paragraph" w:customStyle="1" w:styleId="B52AE6B1174C4C75B0E0D00431C04419">
    <w:name w:val="B52AE6B1174C4C75B0E0D00431C04419"/>
    <w:rsid w:val="00E941DE"/>
  </w:style>
  <w:style w:type="paragraph" w:customStyle="1" w:styleId="95013E41DF9B4B1DBCD514928B8FB4D1">
    <w:name w:val="95013E41DF9B4B1DBCD514928B8FB4D1"/>
    <w:rsid w:val="00E941DE"/>
  </w:style>
  <w:style w:type="paragraph" w:customStyle="1" w:styleId="DEAD7B9A2377438CACD2D036F74CC649">
    <w:name w:val="DEAD7B9A2377438CACD2D036F74CC649"/>
    <w:rsid w:val="00E941DE"/>
  </w:style>
  <w:style w:type="paragraph" w:customStyle="1" w:styleId="54051F3562F448448E46A0E97F8FD9AA">
    <w:name w:val="54051F3562F448448E46A0E97F8FD9AA"/>
    <w:rsid w:val="00E941DE"/>
  </w:style>
  <w:style w:type="paragraph" w:customStyle="1" w:styleId="B226F09B15A44407A96750BACB671477">
    <w:name w:val="B226F09B15A44407A96750BACB671477"/>
    <w:rsid w:val="00E941DE"/>
  </w:style>
  <w:style w:type="paragraph" w:customStyle="1" w:styleId="ABED8C4F319548E4B6A115AD27A79B58">
    <w:name w:val="ABED8C4F319548E4B6A115AD27A79B58"/>
    <w:rsid w:val="00E941DE"/>
  </w:style>
  <w:style w:type="paragraph" w:customStyle="1" w:styleId="BBA8D5EC65A9414FA9BB10942AD3380D">
    <w:name w:val="BBA8D5EC65A9414FA9BB10942AD3380D"/>
    <w:rsid w:val="00E941DE"/>
  </w:style>
  <w:style w:type="paragraph" w:customStyle="1" w:styleId="6300AEE8789C4A7B945F85B21BB15E3D">
    <w:name w:val="6300AEE8789C4A7B945F85B21BB15E3D"/>
    <w:rsid w:val="00E941DE"/>
  </w:style>
  <w:style w:type="paragraph" w:customStyle="1" w:styleId="759FA334A8BF44FEB920D4759214E2A1">
    <w:name w:val="759FA334A8BF44FEB920D4759214E2A1"/>
    <w:rsid w:val="00E941DE"/>
  </w:style>
  <w:style w:type="paragraph" w:customStyle="1" w:styleId="A6AF3AEBBF764689992A5428ED64303E">
    <w:name w:val="A6AF3AEBBF764689992A5428ED64303E"/>
    <w:rsid w:val="00E941DE"/>
  </w:style>
  <w:style w:type="paragraph" w:customStyle="1" w:styleId="E6EE28B15FF8480290CB501CDBC94D7E">
    <w:name w:val="E6EE28B15FF8480290CB501CDBC94D7E"/>
    <w:rsid w:val="00E941DE"/>
  </w:style>
  <w:style w:type="paragraph" w:customStyle="1" w:styleId="0FFD4A043DB048089B774E3789A54659">
    <w:name w:val="0FFD4A043DB048089B774E3789A54659"/>
    <w:rsid w:val="00E941DE"/>
  </w:style>
  <w:style w:type="paragraph" w:customStyle="1" w:styleId="17E38169DAB64E5AA7D567A412E95927">
    <w:name w:val="17E38169DAB64E5AA7D567A412E95927"/>
    <w:rsid w:val="00E941DE"/>
  </w:style>
  <w:style w:type="paragraph" w:customStyle="1" w:styleId="F6E084756B844F70858503243AE8FED9">
    <w:name w:val="F6E084756B844F70858503243AE8FED9"/>
    <w:rsid w:val="00E941DE"/>
  </w:style>
  <w:style w:type="paragraph" w:customStyle="1" w:styleId="E0B07DC5CFE241A28D1FE4777F099E73">
    <w:name w:val="E0B07DC5CFE241A28D1FE4777F099E73"/>
    <w:rsid w:val="00E941DE"/>
  </w:style>
  <w:style w:type="paragraph" w:customStyle="1" w:styleId="6AED7DF58CA04E58AD73E5A771D6A61B">
    <w:name w:val="6AED7DF58CA04E58AD73E5A771D6A61B"/>
    <w:rsid w:val="00E941DE"/>
  </w:style>
  <w:style w:type="paragraph" w:customStyle="1" w:styleId="688190E505CB4AABBD603C43FF8C2D2D">
    <w:name w:val="688190E505CB4AABBD603C43FF8C2D2D"/>
    <w:rsid w:val="00E941DE"/>
  </w:style>
  <w:style w:type="paragraph" w:customStyle="1" w:styleId="7D0F89BD19BD4953B23A47CBFBF64606">
    <w:name w:val="7D0F89BD19BD4953B23A47CBFBF64606"/>
    <w:rsid w:val="00E941DE"/>
  </w:style>
  <w:style w:type="paragraph" w:customStyle="1" w:styleId="26C6D67E3D784BD69CDD738DEDF41614">
    <w:name w:val="26C6D67E3D784BD69CDD738DEDF41614"/>
    <w:rsid w:val="00E941DE"/>
  </w:style>
  <w:style w:type="paragraph" w:customStyle="1" w:styleId="09AA8937F28344018169B12A81289EC2">
    <w:name w:val="09AA8937F28344018169B12A81289EC2"/>
    <w:rsid w:val="00E941DE"/>
  </w:style>
  <w:style w:type="paragraph" w:customStyle="1" w:styleId="EAA758C2D32B454B9A332B036D794DAE">
    <w:name w:val="EAA758C2D32B454B9A332B036D794DAE"/>
    <w:rsid w:val="00E941DE"/>
  </w:style>
  <w:style w:type="paragraph" w:customStyle="1" w:styleId="284858F2CDFB4509B27C6655AFCB2AF6">
    <w:name w:val="284858F2CDFB4509B27C6655AFCB2AF6"/>
    <w:rsid w:val="00E941DE"/>
  </w:style>
  <w:style w:type="paragraph" w:customStyle="1" w:styleId="49C521FD1F6A4E5CAAC15E140DFA157C">
    <w:name w:val="49C521FD1F6A4E5CAAC15E140DFA157C"/>
    <w:rsid w:val="00E941DE"/>
  </w:style>
  <w:style w:type="paragraph" w:customStyle="1" w:styleId="1196D0EAD63D409EB2F5E1D3D0A369E7">
    <w:name w:val="1196D0EAD63D409EB2F5E1D3D0A369E7"/>
    <w:rsid w:val="00E941DE"/>
  </w:style>
  <w:style w:type="paragraph" w:customStyle="1" w:styleId="6707196FDBC540F99FB7C68D127416FF">
    <w:name w:val="6707196FDBC540F99FB7C68D127416FF"/>
    <w:rsid w:val="00E941DE"/>
  </w:style>
  <w:style w:type="paragraph" w:customStyle="1" w:styleId="3C7EF9BA9CE344578AF0204066DF8533">
    <w:name w:val="3C7EF9BA9CE344578AF0204066DF8533"/>
    <w:rsid w:val="00E941DE"/>
  </w:style>
  <w:style w:type="paragraph" w:customStyle="1" w:styleId="D1D1E3CE95144DC5B25BCAA29077B597">
    <w:name w:val="D1D1E3CE95144DC5B25BCAA29077B597"/>
    <w:rsid w:val="00E941DE"/>
  </w:style>
  <w:style w:type="paragraph" w:customStyle="1" w:styleId="EC73D580EA7544698C615ADBF717146C">
    <w:name w:val="EC73D580EA7544698C615ADBF717146C"/>
    <w:rsid w:val="00E941DE"/>
  </w:style>
  <w:style w:type="paragraph" w:customStyle="1" w:styleId="30B4002BB0784057AD3BFC4CC7B52067">
    <w:name w:val="30B4002BB0784057AD3BFC4CC7B52067"/>
    <w:rsid w:val="00E941DE"/>
  </w:style>
  <w:style w:type="paragraph" w:customStyle="1" w:styleId="560D4F4FEABE4228B7B3EC00414D99DD">
    <w:name w:val="560D4F4FEABE4228B7B3EC00414D99DD"/>
    <w:rsid w:val="00E941DE"/>
  </w:style>
  <w:style w:type="paragraph" w:customStyle="1" w:styleId="D35C694ED5124B46BFE28F6AB73F2AE3">
    <w:name w:val="D35C694ED5124B46BFE28F6AB73F2AE3"/>
    <w:rsid w:val="00E941DE"/>
  </w:style>
  <w:style w:type="paragraph" w:customStyle="1" w:styleId="E75D10D90AFD421AAEAF96108EC29D3C">
    <w:name w:val="E75D10D90AFD421AAEAF96108EC29D3C"/>
    <w:rsid w:val="00E941DE"/>
  </w:style>
  <w:style w:type="paragraph" w:customStyle="1" w:styleId="1B52C600AB0545519B6D48F475834FF1">
    <w:name w:val="1B52C600AB0545519B6D48F475834FF1"/>
    <w:rsid w:val="00E941DE"/>
  </w:style>
  <w:style w:type="paragraph" w:customStyle="1" w:styleId="0DD848931EAA4F689D99C1E754EDF9A2">
    <w:name w:val="0DD848931EAA4F689D99C1E754EDF9A2"/>
    <w:rsid w:val="00E941DE"/>
  </w:style>
  <w:style w:type="paragraph" w:customStyle="1" w:styleId="CB69365740BB48DF8A83CC3570AEA1DD">
    <w:name w:val="CB69365740BB48DF8A83CC3570AEA1DD"/>
    <w:rsid w:val="00E941DE"/>
  </w:style>
  <w:style w:type="paragraph" w:customStyle="1" w:styleId="54E7E6F2817C47AEBFF14BF0AD836FDC">
    <w:name w:val="54E7E6F2817C47AEBFF14BF0AD836FDC"/>
    <w:rsid w:val="00E941DE"/>
  </w:style>
  <w:style w:type="paragraph" w:customStyle="1" w:styleId="B576C02615DF4A99B15FAD7B8D0B7879">
    <w:name w:val="B576C02615DF4A99B15FAD7B8D0B7879"/>
    <w:rsid w:val="00E941DE"/>
  </w:style>
  <w:style w:type="paragraph" w:customStyle="1" w:styleId="738C66965CC94ECD9A4AA2462FA5F7BC">
    <w:name w:val="738C66965CC94ECD9A4AA2462FA5F7BC"/>
    <w:rsid w:val="00E941DE"/>
  </w:style>
  <w:style w:type="paragraph" w:customStyle="1" w:styleId="FDBF05A781DF4CC497B1451B7ED855EB">
    <w:name w:val="FDBF05A781DF4CC497B1451B7ED855EB"/>
    <w:rsid w:val="00E941DE"/>
  </w:style>
  <w:style w:type="paragraph" w:customStyle="1" w:styleId="F93C8083075E42DAAD025D16E0A70774">
    <w:name w:val="F93C8083075E42DAAD025D16E0A70774"/>
    <w:rsid w:val="00E941DE"/>
  </w:style>
  <w:style w:type="paragraph" w:customStyle="1" w:styleId="842BC4F3C12D49EFABB975D6F5A2ECAA">
    <w:name w:val="842BC4F3C12D49EFABB975D6F5A2ECAA"/>
    <w:rsid w:val="00E941DE"/>
  </w:style>
  <w:style w:type="paragraph" w:customStyle="1" w:styleId="1ED313C0B031471ABBAB3217EDE01081">
    <w:name w:val="1ED313C0B031471ABBAB3217EDE01081"/>
    <w:rsid w:val="00E941DE"/>
  </w:style>
  <w:style w:type="paragraph" w:customStyle="1" w:styleId="D9DDAA996CF94E37B77DD49019DCCCA1">
    <w:name w:val="D9DDAA996CF94E37B77DD49019DCCCA1"/>
    <w:rsid w:val="00E941DE"/>
  </w:style>
  <w:style w:type="paragraph" w:customStyle="1" w:styleId="7BE75684A2314A0B8C85601AFF936156">
    <w:name w:val="7BE75684A2314A0B8C85601AFF936156"/>
    <w:rsid w:val="00E941DE"/>
  </w:style>
  <w:style w:type="paragraph" w:customStyle="1" w:styleId="89D7CC7ABEEE4E8E847263383FF978BF">
    <w:name w:val="89D7CC7ABEEE4E8E847263383FF978BF"/>
    <w:rsid w:val="00E941DE"/>
  </w:style>
  <w:style w:type="paragraph" w:customStyle="1" w:styleId="F16E61D2ACDD4FEEA9C792F1C712ECD2">
    <w:name w:val="F16E61D2ACDD4FEEA9C792F1C712ECD2"/>
    <w:rsid w:val="00E941DE"/>
  </w:style>
  <w:style w:type="paragraph" w:customStyle="1" w:styleId="614A689FC2224C24995858865EECF237">
    <w:name w:val="614A689FC2224C24995858865EECF237"/>
    <w:rsid w:val="00E941DE"/>
  </w:style>
  <w:style w:type="paragraph" w:customStyle="1" w:styleId="D2EA5F0A30084685BF89A201EC2C3DDB">
    <w:name w:val="D2EA5F0A30084685BF89A201EC2C3DDB"/>
    <w:rsid w:val="00E941DE"/>
  </w:style>
  <w:style w:type="paragraph" w:customStyle="1" w:styleId="1CF1B45AFF464D49A8391428183A6FC0">
    <w:name w:val="1CF1B45AFF464D49A8391428183A6FC0"/>
    <w:rsid w:val="00E941DE"/>
  </w:style>
  <w:style w:type="paragraph" w:customStyle="1" w:styleId="478D1F35ED494AC5A364F2C602BE6653">
    <w:name w:val="478D1F35ED494AC5A364F2C602BE6653"/>
    <w:rsid w:val="00E941DE"/>
  </w:style>
  <w:style w:type="paragraph" w:customStyle="1" w:styleId="8DFE5DBF6B5841D2B8AE2B685F287B8C">
    <w:name w:val="8DFE5DBF6B5841D2B8AE2B685F287B8C"/>
    <w:rsid w:val="00E941DE"/>
  </w:style>
  <w:style w:type="paragraph" w:customStyle="1" w:styleId="73B3939C7B4142469F3125FC43619D1E">
    <w:name w:val="73B3939C7B4142469F3125FC43619D1E"/>
    <w:rsid w:val="00E941DE"/>
  </w:style>
  <w:style w:type="paragraph" w:customStyle="1" w:styleId="ADB00FF0AE7F4E83971D0FAE879F2CD8">
    <w:name w:val="ADB00FF0AE7F4E83971D0FAE879F2CD8"/>
    <w:rsid w:val="00E941DE"/>
  </w:style>
  <w:style w:type="paragraph" w:customStyle="1" w:styleId="4946E66D5A27437D83C9E5AF17CFEB0F">
    <w:name w:val="4946E66D5A27437D83C9E5AF17CFEB0F"/>
    <w:rsid w:val="00E941DE"/>
  </w:style>
  <w:style w:type="paragraph" w:customStyle="1" w:styleId="F454E9A9E1C242668A67CC34B2EF5596">
    <w:name w:val="F454E9A9E1C242668A67CC34B2EF5596"/>
    <w:rsid w:val="00E941DE"/>
  </w:style>
  <w:style w:type="paragraph" w:customStyle="1" w:styleId="85B72186420B44EEBCB9B14CE327D691">
    <w:name w:val="85B72186420B44EEBCB9B14CE327D691"/>
    <w:rsid w:val="00E941DE"/>
  </w:style>
  <w:style w:type="paragraph" w:customStyle="1" w:styleId="37860F85A8D54EE4B470DD80F9DBD047">
    <w:name w:val="37860F85A8D54EE4B470DD80F9DBD047"/>
    <w:rsid w:val="00E941DE"/>
  </w:style>
  <w:style w:type="paragraph" w:customStyle="1" w:styleId="72628D36A437431480166E3FE86A5588">
    <w:name w:val="72628D36A437431480166E3FE86A5588"/>
    <w:rsid w:val="00E941DE"/>
  </w:style>
  <w:style w:type="paragraph" w:customStyle="1" w:styleId="B059A2F1992341F59A95531F75625496">
    <w:name w:val="B059A2F1992341F59A95531F75625496"/>
    <w:rsid w:val="00E941DE"/>
  </w:style>
  <w:style w:type="paragraph" w:customStyle="1" w:styleId="FE68D6CFA0C945558E30348CADA608A9">
    <w:name w:val="FE68D6CFA0C945558E30348CADA608A9"/>
    <w:rsid w:val="00EE1D52"/>
  </w:style>
  <w:style w:type="paragraph" w:customStyle="1" w:styleId="7EC0190F959B4B7ABCC4CEBF608449B6">
    <w:name w:val="7EC0190F959B4B7ABCC4CEBF608449B6"/>
    <w:rsid w:val="00EE1D52"/>
  </w:style>
  <w:style w:type="paragraph" w:customStyle="1" w:styleId="74ED10CB94D847B69D12C65E2782901B">
    <w:name w:val="74ED10CB94D847B69D12C65E2782901B"/>
    <w:rsid w:val="00EE1D52"/>
  </w:style>
  <w:style w:type="paragraph" w:customStyle="1" w:styleId="95359FD837DF44749A1FA8AB46B46072">
    <w:name w:val="95359FD837DF44749A1FA8AB46B46072"/>
    <w:rsid w:val="00EE1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RSM">
      <a:dk1>
        <a:srgbClr val="002873"/>
      </a:dk1>
      <a:lt1>
        <a:srgbClr val="FFFFFF"/>
      </a:lt1>
      <a:dk2>
        <a:srgbClr val="002873"/>
      </a:dk2>
      <a:lt2>
        <a:srgbClr val="FFFFFF"/>
      </a:lt2>
      <a:accent1>
        <a:srgbClr val="002873"/>
      </a:accent1>
      <a:accent2>
        <a:srgbClr val="2980E6"/>
      </a:accent2>
      <a:accent3>
        <a:srgbClr val="3D9D9A"/>
      </a:accent3>
      <a:accent4>
        <a:srgbClr val="B8C3C3"/>
      </a:accent4>
      <a:accent5>
        <a:srgbClr val="6C7373"/>
      </a:accent5>
      <a:accent6>
        <a:srgbClr val="454545"/>
      </a:accent6>
      <a:hlink>
        <a:srgbClr val="2871AD"/>
      </a:hlink>
      <a:folHlink>
        <a:srgbClr val="954F72"/>
      </a:folHlink>
    </a:clrScheme>
    <a:fontScheme name="RSM">
      <a:majorFont>
        <a:latin typeface="Museo Sans 5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050049EE2064F9AF2CE71E44BA11B" ma:contentTypeVersion="15" ma:contentTypeDescription="Create a new document." ma:contentTypeScope="" ma:versionID="f1a4cf81eec271e114f54b5d0127075f">
  <xsd:schema xmlns:xsd="http://www.w3.org/2001/XMLSchema" xmlns:xs="http://www.w3.org/2001/XMLSchema" xmlns:p="http://schemas.microsoft.com/office/2006/metadata/properties" xmlns:ns2="6ecc3020-0fe9-4165-9b05-6fa83bc3522e" xmlns:ns3="c2cdd373-be82-4a4c-808f-79d836ab2881" targetNamespace="http://schemas.microsoft.com/office/2006/metadata/properties" ma:root="true" ma:fieldsID="fe6337d10c2b7d38b826c92de4f11be9" ns2:_="" ns3:_="">
    <xsd:import namespace="6ecc3020-0fe9-4165-9b05-6fa83bc3522e"/>
    <xsd:import namespace="c2cdd373-be82-4a4c-808f-79d836ab28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c3020-0fe9-4165-9b05-6fa83bc3522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dd373-be82-4a4c-808f-79d836ab28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4a54cb-1d8e-4b41-ba9f-16732254d9d9}" ma:internalName="TaxCatchAll" ma:showField="CatchAllData" ma:web="c2cdd373-be82-4a4c-808f-79d836ab288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cdd373-be82-4a4c-808f-79d836ab2881" xsi:nil="true"/>
    <lcf76f155ced4ddcb4097134ff3c332f xmlns="6ecc3020-0fe9-4165-9b05-6fa83bc352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4866-D053-4EEB-9717-9D6BB709B32F}">
  <ds:schemaRefs>
    <ds:schemaRef ds:uri="http://schemas.microsoft.com/sharepoint/v3/contenttype/forms"/>
  </ds:schemaRefs>
</ds:datastoreItem>
</file>

<file path=customXml/itemProps2.xml><?xml version="1.0" encoding="utf-8"?>
<ds:datastoreItem xmlns:ds="http://schemas.openxmlformats.org/officeDocument/2006/customXml" ds:itemID="{FAB4DD83-FB1A-460A-A2B7-1030453E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c3020-0fe9-4165-9b05-6fa83bc3522e"/>
    <ds:schemaRef ds:uri="c2cdd373-be82-4a4c-808f-79d836ab2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08883-E4FE-4506-AC81-AAA12DF0336E}">
  <ds:schemaRefs>
    <ds:schemaRef ds:uri="http://schemas.microsoft.com/office/2006/metadata/properties"/>
    <ds:schemaRef ds:uri="http://schemas.microsoft.com/office/infopath/2007/PartnerControls"/>
    <ds:schemaRef ds:uri="c2cdd373-be82-4a4c-808f-79d836ab2881"/>
    <ds:schemaRef ds:uri="6ecc3020-0fe9-4165-9b05-6fa83bc3522e"/>
  </ds:schemaRefs>
</ds:datastoreItem>
</file>

<file path=customXml/itemProps4.xml><?xml version="1.0" encoding="utf-8"?>
<ds:datastoreItem xmlns:ds="http://schemas.openxmlformats.org/officeDocument/2006/customXml" ds:itemID="{6D07E617-3EAE-4CCE-B0E2-FB491E84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(1)</Template>
  <TotalTime>35</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de Koning</dc:creator>
  <cp:keywords/>
  <dc:description/>
  <cp:lastModifiedBy>Maggie Lau</cp:lastModifiedBy>
  <cp:revision>29</cp:revision>
  <cp:lastPrinted>2025-07-22T11:53:00Z</cp:lastPrinted>
  <dcterms:created xsi:type="dcterms:W3CDTF">2025-08-05T07:47:00Z</dcterms:created>
  <dcterms:modified xsi:type="dcterms:W3CDTF">2025-08-05T09:37:00Z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08-03-2019</vt:lpwstr>
  </property>
  <property fmtid="{D5CDD505-2E9C-101B-9397-08002B2CF9AE}" pid="3" name="ContentTypeId">
    <vt:lpwstr>0x010100B09050049EE2064F9AF2CE71E44BA11B</vt:lpwstr>
  </property>
  <property fmtid="{D5CDD505-2E9C-101B-9397-08002B2CF9AE}" pid="4" name="Order">
    <vt:r8>100</vt:r8>
  </property>
  <property fmtid="{D5CDD505-2E9C-101B-9397-08002B2CF9AE}" pid="5" name="MSIP_Label_8772ba27-cab8-4042-a351-a31f6e4eacdc_Enabled">
    <vt:lpwstr>true</vt:lpwstr>
  </property>
  <property fmtid="{D5CDD505-2E9C-101B-9397-08002B2CF9AE}" pid="6" name="MSIP_Label_8772ba27-cab8-4042-a351-a31f6e4eacdc_SetDate">
    <vt:lpwstr>2024-08-19T14:10:19Z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e7696899-6f65-4103-b2f3-7d4b057fbff0</vt:lpwstr>
  </property>
  <property fmtid="{D5CDD505-2E9C-101B-9397-08002B2CF9AE}" pid="11" name="MSIP_Label_8772ba27-cab8-4042-a351-a31f6e4eacdc_ContentBits">
    <vt:lpwstr>0</vt:lpwstr>
  </property>
</Properties>
</file>